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6400"/>
        <w:gridCol w:w="600"/>
        <w:gridCol w:w="3206"/>
      </w:tblGrid>
      <w:tr w:rsidR="00A33890" w:rsidTr="000005BF">
        <w:trPr>
          <w:trHeight w:val="1020"/>
        </w:trPr>
        <w:tc>
          <w:tcPr>
            <w:tcW w:w="10206" w:type="dxa"/>
            <w:gridSpan w:val="3"/>
          </w:tcPr>
          <w:p w:rsidR="00A33890" w:rsidRDefault="00A33890" w:rsidP="009525D2">
            <w:pPr>
              <w:snapToGrid w:val="0"/>
              <w:ind w:firstLine="612"/>
              <w:jc w:val="center"/>
              <w:rPr>
                <w:sz w:val="26"/>
                <w:lang w:val="en-US"/>
              </w:rPr>
            </w:pPr>
          </w:p>
        </w:tc>
      </w:tr>
      <w:tr w:rsidR="003C7060" w:rsidRPr="00166544" w:rsidTr="003C1E06">
        <w:trPr>
          <w:trHeight w:val="340"/>
        </w:trPr>
        <w:tc>
          <w:tcPr>
            <w:tcW w:w="10206" w:type="dxa"/>
            <w:gridSpan w:val="3"/>
            <w:vAlign w:val="center"/>
          </w:tcPr>
          <w:p w:rsidR="003C7060" w:rsidRPr="00B34BE3" w:rsidRDefault="00A873ED" w:rsidP="00B34BE3">
            <w:pPr>
              <w:jc w:val="center"/>
            </w:pPr>
            <w:r w:rsidRPr="00A873ED">
              <w:rPr>
                <w:b/>
                <w:sz w:val="32"/>
                <w:szCs w:val="32"/>
                <w:bdr w:val="none" w:sz="0" w:space="0" w:color="auto" w:frame="1"/>
              </w:rPr>
              <w:t>О Почетной грамоте территориального органа Федеральной налоговой службы и Благодарности руководителя территориального органа Федеральной налоговой службы</w:t>
            </w:r>
          </w:p>
        </w:tc>
      </w:tr>
      <w:tr w:rsidR="00980DA2" w:rsidRPr="003C7060" w:rsidTr="003C1E06">
        <w:trPr>
          <w:trHeight w:val="964"/>
        </w:trPr>
        <w:tc>
          <w:tcPr>
            <w:tcW w:w="10206" w:type="dxa"/>
            <w:gridSpan w:val="3"/>
          </w:tcPr>
          <w:p w:rsidR="00980DA2" w:rsidRPr="00E553DE" w:rsidRDefault="00980DA2" w:rsidP="00E0582A">
            <w:pPr>
              <w:jc w:val="both"/>
            </w:pPr>
          </w:p>
        </w:tc>
      </w:tr>
      <w:tr w:rsidR="00735B57" w:rsidRPr="00804EE9" w:rsidTr="00862D77">
        <w:tblPrEx>
          <w:tblLook w:val="04A0" w:firstRow="1" w:lastRow="0" w:firstColumn="1" w:lastColumn="0" w:noHBand="0" w:noVBand="1"/>
        </w:tblPrEx>
        <w:trPr>
          <w:trHeight w:val="5403"/>
        </w:trPr>
        <w:tc>
          <w:tcPr>
            <w:tcW w:w="10206" w:type="dxa"/>
            <w:gridSpan w:val="3"/>
            <w:shd w:val="clear" w:color="auto" w:fill="auto"/>
          </w:tcPr>
          <w:p w:rsidR="00A873ED" w:rsidRPr="00A873ED" w:rsidRDefault="00A873ED" w:rsidP="00A873ED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873ED">
              <w:rPr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D313FC">
                <w:rPr>
                  <w:rStyle w:val="ae"/>
                  <w:color w:val="auto"/>
                  <w:sz w:val="28"/>
                  <w:szCs w:val="28"/>
                </w:rPr>
                <w:t>статьей 55</w:t>
              </w:r>
            </w:hyperlink>
            <w:r w:rsidRPr="00D313FC">
              <w:rPr>
                <w:sz w:val="28"/>
                <w:szCs w:val="28"/>
              </w:rPr>
              <w:t xml:space="preserve"> </w:t>
            </w:r>
            <w:r w:rsidRPr="00A873ED">
              <w:rPr>
                <w:sz w:val="28"/>
                <w:szCs w:val="28"/>
              </w:rPr>
              <w:t xml:space="preserve">Федерального закона от 27 июля 2004 г. </w:t>
            </w:r>
            <w:r w:rsidRPr="00A873ED">
              <w:rPr>
                <w:sz w:val="28"/>
                <w:szCs w:val="28"/>
              </w:rPr>
              <w:br/>
              <w:t>№ 79-ФЗ «О государственной гражданской службе Российской Федерации» (Собрание законодательства Российской Федерации, 2004, № 31, ст. 3215), подпунктом 6.9 Положения о Федеральной налоговой службе, утвержденного постановлением Правительства Российской Федерации от 30 сентября 2004 г. № 506 «Об утверждении Положения о Федеральной налоговой службе» (Собрание законодательства Российской Федерации, 2004, № 40, ст. 3961</w:t>
            </w:r>
            <w:proofErr w:type="gramEnd"/>
            <w:r w:rsidRPr="00A873ED">
              <w:rPr>
                <w:sz w:val="28"/>
                <w:szCs w:val="28"/>
              </w:rPr>
              <w:t xml:space="preserve">; </w:t>
            </w:r>
            <w:proofErr w:type="gramStart"/>
            <w:r w:rsidRPr="00A873ED">
              <w:rPr>
                <w:sz w:val="28"/>
                <w:szCs w:val="28"/>
              </w:rPr>
              <w:t>2009, № 30, ст. 3805) и в целях повышения мотивации к эффективному исполнению должностных обязанностей и поощрения федеральных государственных гражданских служащих и работников,  замещающих должности, не являющиеся должностями федеральной государственной гражданской службы территориальных органов Федеральной налоговой службы, приказываю:</w:t>
            </w:r>
            <w:proofErr w:type="gramEnd"/>
          </w:p>
          <w:p w:rsidR="006D0629" w:rsidRPr="006D0629" w:rsidRDefault="006D0629" w:rsidP="006D062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873ED" w:rsidRPr="00A873ED" w:rsidRDefault="00A873ED" w:rsidP="00A873ED">
            <w:pPr>
              <w:ind w:firstLine="709"/>
              <w:jc w:val="both"/>
              <w:rPr>
                <w:sz w:val="28"/>
                <w:szCs w:val="28"/>
              </w:rPr>
            </w:pPr>
            <w:r w:rsidRPr="00A873ED">
              <w:rPr>
                <w:sz w:val="28"/>
                <w:szCs w:val="28"/>
              </w:rPr>
              <w:t xml:space="preserve">1. Учредить: </w:t>
            </w:r>
          </w:p>
          <w:p w:rsidR="00A873ED" w:rsidRPr="00A873ED" w:rsidRDefault="00A873ED" w:rsidP="00A873ED">
            <w:pPr>
              <w:ind w:firstLine="709"/>
              <w:jc w:val="both"/>
              <w:rPr>
                <w:sz w:val="28"/>
                <w:szCs w:val="28"/>
              </w:rPr>
            </w:pPr>
            <w:r w:rsidRPr="00A873ED">
              <w:rPr>
                <w:sz w:val="28"/>
                <w:szCs w:val="28"/>
              </w:rPr>
              <w:t>Почетную грамоту территориального органа Федеральной налоговой службы;</w:t>
            </w:r>
          </w:p>
          <w:p w:rsidR="00A873ED" w:rsidRPr="00A873ED" w:rsidRDefault="00A873ED" w:rsidP="00A873ED">
            <w:pPr>
              <w:ind w:firstLine="709"/>
              <w:jc w:val="both"/>
              <w:rPr>
                <w:sz w:val="28"/>
                <w:szCs w:val="28"/>
              </w:rPr>
            </w:pPr>
            <w:r w:rsidRPr="00A873ED">
              <w:rPr>
                <w:sz w:val="28"/>
                <w:szCs w:val="28"/>
              </w:rPr>
              <w:t>Благодарность руководителя территориального органа Федеральной налоговой службы.</w:t>
            </w:r>
          </w:p>
          <w:p w:rsidR="00A873ED" w:rsidRPr="00A873ED" w:rsidRDefault="00A873ED" w:rsidP="00A873ED">
            <w:pPr>
              <w:ind w:firstLine="709"/>
              <w:jc w:val="both"/>
              <w:rPr>
                <w:sz w:val="28"/>
                <w:szCs w:val="28"/>
              </w:rPr>
            </w:pPr>
            <w:r w:rsidRPr="00A873ED">
              <w:rPr>
                <w:sz w:val="28"/>
                <w:szCs w:val="28"/>
              </w:rPr>
              <w:t>2. Утвердить:</w:t>
            </w:r>
          </w:p>
          <w:p w:rsidR="00A873ED" w:rsidRPr="00A873ED" w:rsidRDefault="00A873ED" w:rsidP="00A873ED">
            <w:pPr>
              <w:ind w:firstLine="709"/>
              <w:jc w:val="both"/>
              <w:rPr>
                <w:sz w:val="28"/>
                <w:szCs w:val="28"/>
              </w:rPr>
            </w:pPr>
            <w:r w:rsidRPr="00A873ED">
              <w:rPr>
                <w:sz w:val="28"/>
                <w:szCs w:val="28"/>
              </w:rPr>
              <w:t>2.1. Положение о Почетной грамоте территориального органа Федеральной налоговой службы согласно приложению № 1 к настоящему приказу.</w:t>
            </w:r>
          </w:p>
          <w:p w:rsidR="00A873ED" w:rsidRPr="00A873ED" w:rsidRDefault="00A873ED" w:rsidP="00A873ED">
            <w:pPr>
              <w:ind w:firstLine="709"/>
              <w:jc w:val="both"/>
              <w:rPr>
                <w:sz w:val="28"/>
                <w:szCs w:val="28"/>
              </w:rPr>
            </w:pPr>
            <w:r w:rsidRPr="00A873ED">
              <w:rPr>
                <w:sz w:val="28"/>
                <w:szCs w:val="28"/>
              </w:rPr>
              <w:t>2.2. Положение о Благодарности руководителя территориального органа Федеральной налоговой службы согласно приложению № 2 к настоящему приказу.</w:t>
            </w:r>
          </w:p>
          <w:p w:rsidR="00A873ED" w:rsidRPr="00A873ED" w:rsidRDefault="00A873ED" w:rsidP="00A873ED">
            <w:pPr>
              <w:ind w:firstLine="709"/>
              <w:jc w:val="both"/>
              <w:rPr>
                <w:sz w:val="28"/>
                <w:szCs w:val="28"/>
              </w:rPr>
            </w:pPr>
            <w:r w:rsidRPr="00A873ED">
              <w:rPr>
                <w:sz w:val="28"/>
                <w:szCs w:val="28"/>
              </w:rPr>
              <w:t>2.3. Рекомендуемый образец представления к награждению Почетной грамотой территориального органа Федеральной налоговой службы (объявлению Благодарности руководителя территориального органа Федеральной налоговой службы) согласно приложению № 3 к настоящему приказу.</w:t>
            </w:r>
          </w:p>
          <w:p w:rsidR="007022EC" w:rsidRPr="00E553DE" w:rsidRDefault="00A873ED" w:rsidP="00A873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873ED">
              <w:rPr>
                <w:sz w:val="28"/>
                <w:szCs w:val="28"/>
              </w:rPr>
              <w:t xml:space="preserve">3. </w:t>
            </w:r>
            <w:proofErr w:type="gramStart"/>
            <w:r w:rsidRPr="00A873ED">
              <w:rPr>
                <w:sz w:val="28"/>
                <w:szCs w:val="28"/>
              </w:rPr>
              <w:t>Контроль за</w:t>
            </w:r>
            <w:proofErr w:type="gramEnd"/>
            <w:r w:rsidRPr="00A873ED">
              <w:rPr>
                <w:sz w:val="28"/>
                <w:szCs w:val="28"/>
              </w:rPr>
              <w:t xml:space="preserve"> исполнением настоящего приказа оставляю за собой.</w:t>
            </w:r>
          </w:p>
        </w:tc>
      </w:tr>
      <w:tr w:rsidR="00E971CC" w:rsidRPr="00FE6B51" w:rsidTr="002236B4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0206" w:type="dxa"/>
            <w:gridSpan w:val="3"/>
            <w:shd w:val="clear" w:color="auto" w:fill="auto"/>
            <w:vAlign w:val="bottom"/>
          </w:tcPr>
          <w:p w:rsidR="00321D21" w:rsidRPr="00E553DE" w:rsidRDefault="00321D21" w:rsidP="00EE27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1D21" w:rsidRDefault="00321D21" w:rsidP="00EE27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49AE" w:rsidRPr="00E553DE" w:rsidRDefault="00BB49AE" w:rsidP="00EE27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1D21" w:rsidRPr="00E553DE" w:rsidRDefault="00321D21" w:rsidP="00EE27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971CC" w:rsidRPr="00FE6B51" w:rsidTr="002236B4">
        <w:tblPrEx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6400" w:type="dxa"/>
            <w:shd w:val="clear" w:color="auto" w:fill="auto"/>
            <w:vAlign w:val="bottom"/>
          </w:tcPr>
          <w:p w:rsidR="00321D21" w:rsidRPr="00E553DE" w:rsidRDefault="00E971CC" w:rsidP="00321D21">
            <w:pPr>
              <w:rPr>
                <w:sz w:val="28"/>
              </w:rPr>
            </w:pPr>
            <w:r w:rsidRPr="009061BB">
              <w:rPr>
                <w:sz w:val="28"/>
              </w:rPr>
              <w:t>Руководитель</w:t>
            </w:r>
            <w:r w:rsidR="00321D21" w:rsidRPr="00E553DE">
              <w:rPr>
                <w:sz w:val="28"/>
              </w:rPr>
              <w:t xml:space="preserve"> </w:t>
            </w:r>
            <w:proofErr w:type="gramStart"/>
            <w:r w:rsidRPr="009061BB">
              <w:rPr>
                <w:sz w:val="28"/>
              </w:rPr>
              <w:t>Федеральной</w:t>
            </w:r>
            <w:proofErr w:type="gramEnd"/>
            <w:r w:rsidRPr="009061BB">
              <w:rPr>
                <w:sz w:val="28"/>
              </w:rPr>
              <w:t xml:space="preserve"> </w:t>
            </w:r>
          </w:p>
          <w:p w:rsidR="00E971CC" w:rsidRPr="009061BB" w:rsidRDefault="00E971CC" w:rsidP="00321D21">
            <w:pPr>
              <w:rPr>
                <w:sz w:val="28"/>
              </w:rPr>
            </w:pPr>
            <w:r w:rsidRPr="009061BB">
              <w:rPr>
                <w:sz w:val="28"/>
              </w:rPr>
              <w:t>налоговой службы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E971CC" w:rsidRPr="009061BB" w:rsidRDefault="00E971CC" w:rsidP="00FE6B51">
            <w:pPr>
              <w:jc w:val="both"/>
              <w:rPr>
                <w:sz w:val="28"/>
              </w:rPr>
            </w:pPr>
          </w:p>
        </w:tc>
        <w:tc>
          <w:tcPr>
            <w:tcW w:w="3206" w:type="dxa"/>
            <w:shd w:val="clear" w:color="auto" w:fill="auto"/>
            <w:vAlign w:val="bottom"/>
          </w:tcPr>
          <w:p w:rsidR="00E971CC" w:rsidRPr="009061BB" w:rsidRDefault="00A873ED" w:rsidP="00FE6B51">
            <w:pPr>
              <w:jc w:val="right"/>
              <w:rPr>
                <w:sz w:val="28"/>
              </w:rPr>
            </w:pPr>
            <w:proofErr w:type="spellStart"/>
            <w:r w:rsidRPr="00A873ED">
              <w:rPr>
                <w:snapToGrid w:val="0"/>
                <w:sz w:val="28"/>
                <w:szCs w:val="28"/>
              </w:rPr>
              <w:t>Д.В.Егоров</w:t>
            </w:r>
            <w:proofErr w:type="spellEnd"/>
          </w:p>
        </w:tc>
      </w:tr>
    </w:tbl>
    <w:p w:rsidR="0061173C" w:rsidRDefault="0061173C" w:rsidP="0061173C">
      <w:pPr>
        <w:jc w:val="both"/>
        <w:rPr>
          <w:sz w:val="28"/>
        </w:rPr>
      </w:pPr>
    </w:p>
    <w:p w:rsidR="00253ECC" w:rsidRDefault="00253ECC" w:rsidP="0061173C">
      <w:pPr>
        <w:jc w:val="both"/>
        <w:rPr>
          <w:sz w:val="28"/>
        </w:rPr>
      </w:pPr>
    </w:p>
    <w:p w:rsidR="00253ECC" w:rsidRDefault="00253ECC" w:rsidP="0061173C">
      <w:pPr>
        <w:jc w:val="both"/>
        <w:rPr>
          <w:sz w:val="28"/>
        </w:rPr>
      </w:pPr>
    </w:p>
    <w:p w:rsidR="00253ECC" w:rsidRDefault="00253ECC" w:rsidP="0061173C">
      <w:pPr>
        <w:jc w:val="both"/>
        <w:rPr>
          <w:sz w:val="28"/>
        </w:rPr>
      </w:pPr>
    </w:p>
    <w:p w:rsidR="00A873ED" w:rsidRPr="00A873ED" w:rsidRDefault="00A36A63" w:rsidP="00D313FC">
      <w:pPr>
        <w:tabs>
          <w:tab w:val="left" w:pos="6663"/>
        </w:tabs>
        <w:jc w:val="both"/>
      </w:pPr>
      <w:r w:rsidRPr="00A873ED">
        <w:rPr>
          <w:color w:val="FF0000"/>
          <w:sz w:val="28"/>
        </w:rPr>
        <w:br w:type="page"/>
      </w:r>
      <w:r w:rsidR="00D313FC">
        <w:rPr>
          <w:color w:val="FF0000"/>
          <w:sz w:val="28"/>
        </w:rPr>
        <w:lastRenderedPageBreak/>
        <w:t xml:space="preserve"> </w:t>
      </w:r>
      <w:r w:rsidR="00D313FC" w:rsidRPr="00D313FC">
        <w:rPr>
          <w:sz w:val="28"/>
        </w:rPr>
        <w:t xml:space="preserve">                                                                                           </w:t>
      </w:r>
      <w:r w:rsidR="00A873ED" w:rsidRPr="00A873ED">
        <w:t>Приложение № 1</w:t>
      </w:r>
    </w:p>
    <w:p w:rsidR="00A873ED" w:rsidRPr="00A873ED" w:rsidRDefault="00A873ED" w:rsidP="00A873ED">
      <w:pPr>
        <w:ind w:left="6946"/>
      </w:pPr>
      <w:r w:rsidRPr="00A873ED">
        <w:t>к приказу ФНС России</w:t>
      </w:r>
    </w:p>
    <w:p w:rsidR="00A873ED" w:rsidRPr="00A873ED" w:rsidRDefault="00A873ED" w:rsidP="00A873ED">
      <w:pPr>
        <w:ind w:left="6946"/>
      </w:pPr>
      <w:r w:rsidRPr="00A873ED">
        <w:t>от ____________ 2020 г.</w:t>
      </w:r>
    </w:p>
    <w:p w:rsidR="00A873ED" w:rsidRPr="00A873ED" w:rsidRDefault="00A873ED" w:rsidP="00A873ED">
      <w:pPr>
        <w:ind w:left="6946"/>
      </w:pPr>
      <w:r w:rsidRPr="00A873ED">
        <w:t>№ ________________</w:t>
      </w:r>
    </w:p>
    <w:p w:rsidR="00A873ED" w:rsidRPr="00A873ED" w:rsidRDefault="00A873ED" w:rsidP="00A873ED">
      <w:pPr>
        <w:shd w:val="clear" w:color="auto" w:fill="FFFFFF"/>
        <w:ind w:left="7371"/>
        <w:jc w:val="center"/>
        <w:rPr>
          <w:bCs/>
          <w:sz w:val="28"/>
          <w:szCs w:val="28"/>
          <w:bdr w:val="none" w:sz="0" w:space="0" w:color="auto" w:frame="1"/>
        </w:rPr>
      </w:pPr>
    </w:p>
    <w:p w:rsidR="00A873ED" w:rsidRPr="00A873ED" w:rsidRDefault="00A873ED" w:rsidP="00A873ED">
      <w:pPr>
        <w:shd w:val="clear" w:color="auto" w:fill="FFFFFF"/>
        <w:ind w:left="7371"/>
        <w:jc w:val="center"/>
        <w:rPr>
          <w:bCs/>
          <w:sz w:val="28"/>
          <w:szCs w:val="28"/>
          <w:bdr w:val="none" w:sz="0" w:space="0" w:color="auto" w:frame="1"/>
        </w:rPr>
      </w:pPr>
    </w:p>
    <w:p w:rsidR="00A873ED" w:rsidRPr="00D313FC" w:rsidRDefault="00A873ED" w:rsidP="00D313FC">
      <w:pPr>
        <w:tabs>
          <w:tab w:val="left" w:pos="6120"/>
        </w:tabs>
        <w:jc w:val="center"/>
        <w:rPr>
          <w:sz w:val="28"/>
        </w:rPr>
      </w:pPr>
      <w:r w:rsidRPr="00D313FC">
        <w:rPr>
          <w:sz w:val="28"/>
        </w:rPr>
        <w:t>ПОЛОЖЕНИЕ</w:t>
      </w:r>
    </w:p>
    <w:p w:rsidR="00A873ED" w:rsidRPr="00D313FC" w:rsidRDefault="00A873ED" w:rsidP="00D313FC">
      <w:pPr>
        <w:tabs>
          <w:tab w:val="left" w:pos="6120"/>
        </w:tabs>
        <w:jc w:val="center"/>
        <w:rPr>
          <w:sz w:val="28"/>
        </w:rPr>
      </w:pPr>
      <w:r w:rsidRPr="00D313FC">
        <w:rPr>
          <w:sz w:val="28"/>
        </w:rPr>
        <w:t>о Почетной грамоте территориального органа Федеральной налоговой службы</w:t>
      </w:r>
    </w:p>
    <w:p w:rsidR="00A873ED" w:rsidRPr="00D313FC" w:rsidRDefault="00A873ED" w:rsidP="00D313FC">
      <w:pPr>
        <w:jc w:val="both"/>
        <w:rPr>
          <w:sz w:val="28"/>
        </w:rPr>
      </w:pPr>
    </w:p>
    <w:p w:rsidR="00A873ED" w:rsidRPr="00D313FC" w:rsidRDefault="00A873ED" w:rsidP="00D313FC">
      <w:pPr>
        <w:tabs>
          <w:tab w:val="left" w:pos="360"/>
        </w:tabs>
        <w:ind w:firstLine="709"/>
        <w:jc w:val="both"/>
        <w:rPr>
          <w:sz w:val="28"/>
        </w:rPr>
      </w:pPr>
      <w:r w:rsidRPr="00D313FC">
        <w:rPr>
          <w:sz w:val="28"/>
        </w:rPr>
        <w:t>1. Почетная грамота территориального органа Федеральной налоговой службы (далее – Почетная грамота) является наградой территориального органа Федеральной налоговой службы (далее – ФНС России).</w:t>
      </w:r>
    </w:p>
    <w:p w:rsidR="00A873ED" w:rsidRPr="00D313FC" w:rsidRDefault="00A873ED" w:rsidP="00D313FC">
      <w:pPr>
        <w:ind w:firstLine="709"/>
        <w:jc w:val="both"/>
        <w:rPr>
          <w:sz w:val="28"/>
        </w:rPr>
      </w:pPr>
      <w:r w:rsidRPr="00D313FC">
        <w:rPr>
          <w:sz w:val="28"/>
        </w:rPr>
        <w:t>2. </w:t>
      </w:r>
      <w:proofErr w:type="gramStart"/>
      <w:r w:rsidRPr="00D313FC">
        <w:rPr>
          <w:sz w:val="28"/>
        </w:rPr>
        <w:t>Почетной грамотой награждаются федеральные государственные гражданские служащие (далее – гражданские служащие) и работники, замещающие должности, не являющиеся должностями федеральной государственной гражданской службы (далее – работники), территориального органа ФНС России имеющие стаж работы в налоговых органах не менее одного года, за безупречную и эффективную государственную гражданскую службу в налоговых органах, добросовестное и эффективное выполнение особо важных заданий и ответственных поручений руководства территориального органа</w:t>
      </w:r>
      <w:proofErr w:type="gramEnd"/>
      <w:r w:rsidRPr="00D313FC">
        <w:rPr>
          <w:sz w:val="28"/>
        </w:rPr>
        <w:t xml:space="preserve"> </w:t>
      </w:r>
      <w:r w:rsidRPr="00D313FC">
        <w:rPr>
          <w:sz w:val="28"/>
        </w:rPr>
        <w:br/>
        <w:t>ФНС России, заслуги в профессиональной деятельности.</w:t>
      </w:r>
    </w:p>
    <w:p w:rsidR="00A873ED" w:rsidRPr="00D313FC" w:rsidRDefault="00A873ED" w:rsidP="00D313FC">
      <w:pPr>
        <w:ind w:firstLine="709"/>
        <w:jc w:val="both"/>
        <w:rPr>
          <w:sz w:val="28"/>
        </w:rPr>
      </w:pPr>
      <w:r w:rsidRPr="00D313FC">
        <w:rPr>
          <w:sz w:val="28"/>
        </w:rPr>
        <w:t>3. Решение о награждении Почетной грамотой принимается руководителем территориального органа ФНС России.</w:t>
      </w:r>
    </w:p>
    <w:p w:rsidR="00A873ED" w:rsidRPr="00D313FC" w:rsidRDefault="00A873ED" w:rsidP="00D313FC">
      <w:pPr>
        <w:ind w:firstLine="709"/>
        <w:jc w:val="both"/>
        <w:rPr>
          <w:sz w:val="28"/>
        </w:rPr>
      </w:pPr>
      <w:r w:rsidRPr="00D313FC">
        <w:rPr>
          <w:sz w:val="28"/>
        </w:rPr>
        <w:t>4. Награждение Почетной грамотой заместителей руководителя территориального органа ФНС России производится непосредственно на основании решения руководителя территориального органа ФНС России.</w:t>
      </w:r>
    </w:p>
    <w:p w:rsidR="00A873ED" w:rsidRPr="00D313FC" w:rsidRDefault="00A873ED" w:rsidP="00D313FC">
      <w:pPr>
        <w:ind w:firstLine="709"/>
        <w:jc w:val="both"/>
        <w:rPr>
          <w:sz w:val="28"/>
        </w:rPr>
      </w:pPr>
      <w:r w:rsidRPr="00D313FC">
        <w:rPr>
          <w:sz w:val="28"/>
        </w:rPr>
        <w:t>5. Награждение Почетной грамотой начальника структурного подразделения территориального органа ФНС России производится по представлению заместителя руководителя территориального органа ФНС России, координирующего работу соответствующего структурного подразделения, либо начальника кадрового подразделения.</w:t>
      </w:r>
    </w:p>
    <w:p w:rsidR="00A873ED" w:rsidRPr="00D313FC" w:rsidRDefault="00A873ED" w:rsidP="00D313FC">
      <w:pPr>
        <w:ind w:firstLine="709"/>
        <w:jc w:val="both"/>
        <w:rPr>
          <w:sz w:val="28"/>
        </w:rPr>
      </w:pPr>
      <w:r w:rsidRPr="00D313FC">
        <w:rPr>
          <w:sz w:val="28"/>
        </w:rPr>
        <w:t xml:space="preserve">6. Награждение Почетной грамотой гражданских служащих и работников производится по представлению начальника соответствующего структурного подразделения территориального органа ФНС России по согласованию с заместителем руководителя территориального органа ФНС России, координирующим работу соответствующего структурного подразделения. </w:t>
      </w:r>
    </w:p>
    <w:p w:rsidR="00A873ED" w:rsidRPr="00D313FC" w:rsidRDefault="00A873ED" w:rsidP="00D313FC">
      <w:pPr>
        <w:ind w:firstLine="709"/>
        <w:jc w:val="both"/>
        <w:rPr>
          <w:sz w:val="28"/>
        </w:rPr>
      </w:pPr>
      <w:r w:rsidRPr="00D313FC">
        <w:rPr>
          <w:sz w:val="28"/>
        </w:rPr>
        <w:t>7. Представление к награждению Почетной грамотой должно содержать мотивированную оценку деятельности награждаемого с описанием его конкретных личных заслуг в профессиональной и служебной деятельности.</w:t>
      </w:r>
    </w:p>
    <w:p w:rsidR="00A873ED" w:rsidRPr="00D313FC" w:rsidRDefault="00A873ED" w:rsidP="00D313FC">
      <w:pPr>
        <w:ind w:firstLine="709"/>
        <w:jc w:val="both"/>
        <w:rPr>
          <w:sz w:val="28"/>
        </w:rPr>
      </w:pPr>
      <w:r w:rsidRPr="00D313FC">
        <w:rPr>
          <w:sz w:val="28"/>
        </w:rPr>
        <w:t>8. Награждение Почетной грамотой оформляется приказом территориального органа ФНС России.</w:t>
      </w:r>
    </w:p>
    <w:p w:rsidR="00A873ED" w:rsidRPr="00D313FC" w:rsidRDefault="00A873ED" w:rsidP="00D313FC">
      <w:pPr>
        <w:ind w:firstLine="709"/>
        <w:jc w:val="both"/>
        <w:rPr>
          <w:sz w:val="28"/>
        </w:rPr>
      </w:pPr>
      <w:r w:rsidRPr="00D313FC">
        <w:rPr>
          <w:sz w:val="28"/>
        </w:rPr>
        <w:t>9. Сведения о награждении Почетной грамотой вносятся в личное дело и трудовую книжку награжденных лиц.</w:t>
      </w:r>
    </w:p>
    <w:p w:rsidR="00A873ED" w:rsidRPr="00D313FC" w:rsidRDefault="00A873ED" w:rsidP="00D313FC">
      <w:pPr>
        <w:ind w:firstLine="709"/>
        <w:jc w:val="both"/>
        <w:rPr>
          <w:sz w:val="28"/>
        </w:rPr>
      </w:pPr>
      <w:r w:rsidRPr="00D313FC">
        <w:rPr>
          <w:sz w:val="28"/>
        </w:rPr>
        <w:t>10. </w:t>
      </w:r>
      <w:proofErr w:type="gramStart"/>
      <w:r w:rsidRPr="00D313FC">
        <w:rPr>
          <w:sz w:val="28"/>
        </w:rPr>
        <w:t>Награжденным</w:t>
      </w:r>
      <w:proofErr w:type="gramEnd"/>
      <w:r w:rsidRPr="00D313FC">
        <w:rPr>
          <w:sz w:val="28"/>
        </w:rPr>
        <w:t xml:space="preserve"> Почетной грамотой:</w:t>
      </w:r>
    </w:p>
    <w:p w:rsidR="00A873ED" w:rsidRPr="00D313FC" w:rsidRDefault="00A873ED" w:rsidP="00D313FC">
      <w:pPr>
        <w:ind w:firstLine="709"/>
        <w:jc w:val="both"/>
        <w:rPr>
          <w:sz w:val="28"/>
        </w:rPr>
      </w:pPr>
      <w:r w:rsidRPr="00D313FC">
        <w:rPr>
          <w:sz w:val="28"/>
        </w:rPr>
        <w:t>10.1. Гражданским служащим территориального органа ФНС России выплачивается единовременное поощрение в размере одного должностного оклада.</w:t>
      </w:r>
    </w:p>
    <w:p w:rsidR="00A873ED" w:rsidRPr="00D313FC" w:rsidRDefault="00A873ED" w:rsidP="00D313FC">
      <w:pPr>
        <w:tabs>
          <w:tab w:val="left" w:pos="6120"/>
        </w:tabs>
        <w:jc w:val="center"/>
        <w:rPr>
          <w:sz w:val="28"/>
        </w:rPr>
      </w:pPr>
      <w:r w:rsidRPr="00D313FC">
        <w:rPr>
          <w:sz w:val="28"/>
        </w:rPr>
        <w:t>10.2. Работникам территориального органа ФНС России выплачивается премия в размере одного должностного оклада.</w:t>
      </w:r>
    </w:p>
    <w:p w:rsidR="00A873ED" w:rsidRPr="00D313FC" w:rsidRDefault="00A873ED" w:rsidP="00D313FC">
      <w:pPr>
        <w:ind w:firstLine="709"/>
        <w:jc w:val="both"/>
        <w:rPr>
          <w:sz w:val="28"/>
        </w:rPr>
      </w:pPr>
      <w:r w:rsidRPr="00D313FC">
        <w:rPr>
          <w:sz w:val="28"/>
        </w:rPr>
        <w:t xml:space="preserve">11. Повторное награждение Почетной грамотой за новые заслуги может производиться не ранее чем через два года после предыдущего награждения. </w:t>
      </w:r>
    </w:p>
    <w:p w:rsidR="00A873ED" w:rsidRPr="00D313FC" w:rsidRDefault="00A873ED" w:rsidP="00D313FC">
      <w:pPr>
        <w:tabs>
          <w:tab w:val="left" w:pos="360"/>
        </w:tabs>
        <w:ind w:firstLine="709"/>
        <w:jc w:val="both"/>
        <w:rPr>
          <w:sz w:val="28"/>
        </w:rPr>
      </w:pPr>
      <w:r w:rsidRPr="00D313FC">
        <w:rPr>
          <w:sz w:val="28"/>
        </w:rPr>
        <w:t>12. Описание бланка Почетной грамоты приведено в приложении к настоящему Положению.</w:t>
      </w:r>
    </w:p>
    <w:p w:rsidR="00A873ED" w:rsidRPr="00A873ED" w:rsidRDefault="00A873ED" w:rsidP="00D313FC">
      <w:pPr>
        <w:tabs>
          <w:tab w:val="left" w:pos="360"/>
        </w:tabs>
        <w:ind w:left="709"/>
        <w:jc w:val="both"/>
      </w:pPr>
      <w:r w:rsidRPr="00D313FC">
        <w:rPr>
          <w:sz w:val="28"/>
        </w:rPr>
        <w:t>13. Дубликат Почетной грамоты взамен утерянной не выдается.</w:t>
      </w:r>
      <w:r w:rsidRPr="00D313FC">
        <w:rPr>
          <w:sz w:val="28"/>
        </w:rPr>
        <w:br w:type="page"/>
      </w:r>
      <w:r w:rsidRPr="00A873ED">
        <w:rPr>
          <w:sz w:val="28"/>
          <w:szCs w:val="28"/>
        </w:rPr>
        <w:t xml:space="preserve"> </w:t>
      </w:r>
      <w:r w:rsidRPr="00A873ED">
        <w:rPr>
          <w:sz w:val="28"/>
          <w:szCs w:val="28"/>
        </w:rPr>
        <w:tab/>
      </w:r>
      <w:r w:rsidRPr="00A873ED">
        <w:rPr>
          <w:sz w:val="28"/>
          <w:szCs w:val="28"/>
        </w:rPr>
        <w:tab/>
      </w:r>
      <w:r w:rsidRPr="00A873ED">
        <w:rPr>
          <w:sz w:val="28"/>
          <w:szCs w:val="28"/>
        </w:rPr>
        <w:tab/>
      </w:r>
      <w:r w:rsidRPr="00A873ED">
        <w:rPr>
          <w:sz w:val="28"/>
          <w:szCs w:val="28"/>
        </w:rPr>
        <w:tab/>
      </w:r>
      <w:r w:rsidRPr="00A873ED">
        <w:rPr>
          <w:sz w:val="28"/>
          <w:szCs w:val="28"/>
        </w:rPr>
        <w:tab/>
      </w:r>
      <w:r w:rsidRPr="00A873ED">
        <w:rPr>
          <w:sz w:val="28"/>
          <w:szCs w:val="28"/>
        </w:rPr>
        <w:tab/>
      </w:r>
      <w:r w:rsidRPr="00A873ED">
        <w:rPr>
          <w:sz w:val="28"/>
          <w:szCs w:val="28"/>
        </w:rPr>
        <w:tab/>
      </w:r>
      <w:r w:rsidRPr="00A873ED">
        <w:rPr>
          <w:sz w:val="28"/>
          <w:szCs w:val="28"/>
        </w:rPr>
        <w:tab/>
        <w:t xml:space="preserve">       </w:t>
      </w:r>
      <w:r w:rsidRPr="00A873ED">
        <w:t>Приложение</w:t>
      </w:r>
    </w:p>
    <w:p w:rsidR="00A873ED" w:rsidRPr="00A873ED" w:rsidRDefault="00A873ED" w:rsidP="00A873ED">
      <w:pPr>
        <w:ind w:left="6946"/>
      </w:pPr>
      <w:r w:rsidRPr="00A873ED">
        <w:t xml:space="preserve">к Положению </w:t>
      </w:r>
    </w:p>
    <w:p w:rsidR="00A873ED" w:rsidRPr="00A873ED" w:rsidRDefault="00A873ED" w:rsidP="00A873ED">
      <w:pPr>
        <w:ind w:left="6946"/>
      </w:pPr>
      <w:r w:rsidRPr="00A873ED">
        <w:t>о Почетной грамоте территориального органа Федеральной налоговой службы</w:t>
      </w:r>
    </w:p>
    <w:p w:rsidR="00A873ED" w:rsidRPr="00A873ED" w:rsidRDefault="00A873ED" w:rsidP="00A873ED">
      <w:pPr>
        <w:shd w:val="clear" w:color="auto" w:fill="FFFFFF"/>
        <w:ind w:left="7371"/>
        <w:jc w:val="center"/>
        <w:rPr>
          <w:bCs/>
          <w:sz w:val="28"/>
          <w:szCs w:val="28"/>
          <w:bdr w:val="none" w:sz="0" w:space="0" w:color="auto" w:frame="1"/>
        </w:rPr>
      </w:pPr>
    </w:p>
    <w:p w:rsidR="00A873ED" w:rsidRPr="00A873ED" w:rsidRDefault="00A873ED" w:rsidP="00A873ED">
      <w:pPr>
        <w:shd w:val="clear" w:color="auto" w:fill="FFFFFF"/>
        <w:ind w:left="7371"/>
        <w:jc w:val="center"/>
        <w:rPr>
          <w:bCs/>
          <w:sz w:val="28"/>
          <w:szCs w:val="28"/>
          <w:bdr w:val="none" w:sz="0" w:space="0" w:color="auto" w:frame="1"/>
        </w:rPr>
      </w:pPr>
    </w:p>
    <w:p w:rsidR="00A873ED" w:rsidRPr="00A873ED" w:rsidRDefault="00A873ED" w:rsidP="00A873ED">
      <w:pPr>
        <w:tabs>
          <w:tab w:val="left" w:pos="6120"/>
        </w:tabs>
        <w:jc w:val="both"/>
        <w:rPr>
          <w:sz w:val="28"/>
          <w:szCs w:val="28"/>
        </w:rPr>
      </w:pPr>
    </w:p>
    <w:p w:rsidR="00A873ED" w:rsidRPr="00A873ED" w:rsidRDefault="00A873ED" w:rsidP="00D313FC">
      <w:pPr>
        <w:ind w:firstLine="225"/>
        <w:jc w:val="center"/>
        <w:rPr>
          <w:b/>
          <w:color w:val="000000"/>
          <w:sz w:val="28"/>
          <w:szCs w:val="28"/>
        </w:rPr>
      </w:pPr>
      <w:r w:rsidRPr="00A873ED">
        <w:rPr>
          <w:b/>
          <w:color w:val="000000"/>
          <w:sz w:val="28"/>
          <w:szCs w:val="28"/>
        </w:rPr>
        <w:t xml:space="preserve">ОПИСАНИЕ </w:t>
      </w:r>
    </w:p>
    <w:p w:rsidR="00A873ED" w:rsidRPr="00A873ED" w:rsidRDefault="00A873ED" w:rsidP="00D313FC">
      <w:pPr>
        <w:ind w:firstLine="225"/>
        <w:jc w:val="center"/>
        <w:rPr>
          <w:b/>
          <w:color w:val="000000"/>
          <w:sz w:val="28"/>
          <w:szCs w:val="28"/>
        </w:rPr>
      </w:pPr>
      <w:r w:rsidRPr="00A873ED">
        <w:rPr>
          <w:b/>
          <w:color w:val="000000"/>
          <w:sz w:val="28"/>
          <w:szCs w:val="28"/>
        </w:rPr>
        <w:t xml:space="preserve">бланка Почетной грамоты </w:t>
      </w:r>
    </w:p>
    <w:p w:rsidR="00A873ED" w:rsidRPr="00A873ED" w:rsidRDefault="00A873ED" w:rsidP="00D313FC">
      <w:pPr>
        <w:ind w:firstLine="225"/>
        <w:jc w:val="center"/>
        <w:rPr>
          <w:b/>
          <w:color w:val="000000"/>
          <w:sz w:val="28"/>
          <w:szCs w:val="28"/>
        </w:rPr>
      </w:pPr>
      <w:r w:rsidRPr="00A873ED">
        <w:rPr>
          <w:b/>
          <w:color w:val="000000"/>
          <w:sz w:val="28"/>
          <w:szCs w:val="28"/>
        </w:rPr>
        <w:t>территориального органа Федеральной налоговой службы</w:t>
      </w:r>
    </w:p>
    <w:p w:rsidR="00A873ED" w:rsidRPr="00A873ED" w:rsidRDefault="00A873ED" w:rsidP="00D313FC">
      <w:pPr>
        <w:ind w:firstLine="225"/>
        <w:jc w:val="both"/>
        <w:rPr>
          <w:color w:val="000000"/>
          <w:sz w:val="28"/>
          <w:szCs w:val="28"/>
        </w:rPr>
      </w:pP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Почетная грамота территориального органа Федеральной налоговой службы изготавливается на плотной бумаге формата А</w:t>
      </w:r>
      <w:proofErr w:type="gramStart"/>
      <w:r w:rsidRPr="00A873ED">
        <w:rPr>
          <w:color w:val="000000"/>
          <w:sz w:val="28"/>
          <w:szCs w:val="28"/>
        </w:rPr>
        <w:t>4</w:t>
      </w:r>
      <w:proofErr w:type="gramEnd"/>
      <w:r w:rsidRPr="00A873ED">
        <w:rPr>
          <w:color w:val="000000"/>
          <w:sz w:val="28"/>
          <w:szCs w:val="28"/>
        </w:rPr>
        <w:t>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В верхней части Почетной грамоты расположено графическое изображение геральдического знака – эмблемы Федеральной налоговой службы, ниже указывается наименование территориального органа Федеральной налоговой службы.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Под ним надпись ПОЧЕТНАЯ ГРАМОТА.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В нижнем левом углу указывается должность, в правом углу указываются инициалы имени и отчества (при наличии), фамилия руководителя территориального органа Федеральной налоговой службы.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Гербовая печать территориального органа Федеральной налоговой службы располагается в нижнем левом углу.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Под должностью руководителя территориального органа Федеральной налоговой службы указывается дата награждения.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Ниже по центру – место расположения территориального органа</w:t>
      </w:r>
      <w:r w:rsidRPr="00A873ED">
        <w:t xml:space="preserve"> </w:t>
      </w:r>
      <w:r w:rsidRPr="00A873ED">
        <w:rPr>
          <w:color w:val="000000"/>
          <w:sz w:val="28"/>
          <w:szCs w:val="28"/>
        </w:rPr>
        <w:t>Федеральной налоговой службы.</w:t>
      </w:r>
    </w:p>
    <w:p w:rsidR="00A873ED" w:rsidRPr="00A873ED" w:rsidRDefault="00A873ED" w:rsidP="00A873ED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A873ED" w:rsidRPr="00A873ED" w:rsidRDefault="00A873ED" w:rsidP="00A873ED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253ECC" w:rsidRPr="00F51E80" w:rsidRDefault="00253ECC" w:rsidP="00A873ED">
      <w:pPr>
        <w:tabs>
          <w:tab w:val="left" w:pos="6663"/>
        </w:tabs>
        <w:jc w:val="center"/>
        <w:rPr>
          <w:sz w:val="28"/>
        </w:rPr>
      </w:pPr>
    </w:p>
    <w:p w:rsidR="00A873ED" w:rsidRPr="00F51E80" w:rsidRDefault="00A873ED" w:rsidP="00A873ED">
      <w:pPr>
        <w:tabs>
          <w:tab w:val="left" w:pos="6663"/>
        </w:tabs>
        <w:jc w:val="center"/>
        <w:rPr>
          <w:sz w:val="28"/>
        </w:rPr>
      </w:pPr>
    </w:p>
    <w:p w:rsidR="00A873ED" w:rsidRPr="00F51E80" w:rsidRDefault="00A873ED" w:rsidP="00A873ED">
      <w:pPr>
        <w:tabs>
          <w:tab w:val="left" w:pos="6663"/>
        </w:tabs>
        <w:jc w:val="center"/>
        <w:rPr>
          <w:sz w:val="28"/>
        </w:rPr>
      </w:pPr>
    </w:p>
    <w:p w:rsidR="00A873ED" w:rsidRPr="00F51E80" w:rsidRDefault="00A873ED" w:rsidP="00A873ED">
      <w:pPr>
        <w:tabs>
          <w:tab w:val="left" w:pos="6663"/>
        </w:tabs>
        <w:jc w:val="center"/>
        <w:rPr>
          <w:sz w:val="28"/>
        </w:rPr>
      </w:pPr>
    </w:p>
    <w:p w:rsidR="00A873ED" w:rsidRDefault="00A873ED" w:rsidP="00A873ED">
      <w:pPr>
        <w:tabs>
          <w:tab w:val="left" w:pos="6663"/>
        </w:tabs>
        <w:jc w:val="center"/>
        <w:rPr>
          <w:sz w:val="28"/>
        </w:rPr>
      </w:pPr>
    </w:p>
    <w:p w:rsidR="00D313FC" w:rsidRDefault="00D313FC" w:rsidP="00A873ED">
      <w:pPr>
        <w:tabs>
          <w:tab w:val="left" w:pos="6663"/>
        </w:tabs>
        <w:jc w:val="center"/>
        <w:rPr>
          <w:sz w:val="28"/>
        </w:rPr>
      </w:pPr>
    </w:p>
    <w:p w:rsidR="00D313FC" w:rsidRDefault="00D313FC" w:rsidP="00A873ED">
      <w:pPr>
        <w:tabs>
          <w:tab w:val="left" w:pos="6663"/>
        </w:tabs>
        <w:jc w:val="center"/>
        <w:rPr>
          <w:sz w:val="28"/>
        </w:rPr>
      </w:pPr>
    </w:p>
    <w:p w:rsidR="00D313FC" w:rsidRDefault="00D313FC" w:rsidP="00A873ED">
      <w:pPr>
        <w:tabs>
          <w:tab w:val="left" w:pos="6663"/>
        </w:tabs>
        <w:jc w:val="center"/>
        <w:rPr>
          <w:sz w:val="28"/>
        </w:rPr>
      </w:pPr>
    </w:p>
    <w:p w:rsidR="00D313FC" w:rsidRDefault="00D313FC" w:rsidP="00A873ED">
      <w:pPr>
        <w:tabs>
          <w:tab w:val="left" w:pos="6663"/>
        </w:tabs>
        <w:jc w:val="center"/>
        <w:rPr>
          <w:sz w:val="28"/>
        </w:rPr>
      </w:pPr>
    </w:p>
    <w:p w:rsidR="00D313FC" w:rsidRDefault="00D313FC" w:rsidP="00A873ED">
      <w:pPr>
        <w:tabs>
          <w:tab w:val="left" w:pos="6663"/>
        </w:tabs>
        <w:jc w:val="center"/>
        <w:rPr>
          <w:sz w:val="28"/>
        </w:rPr>
      </w:pPr>
    </w:p>
    <w:p w:rsidR="00D313FC" w:rsidRDefault="00D313FC" w:rsidP="00A873ED">
      <w:pPr>
        <w:tabs>
          <w:tab w:val="left" w:pos="6663"/>
        </w:tabs>
        <w:jc w:val="center"/>
        <w:rPr>
          <w:sz w:val="28"/>
        </w:rPr>
      </w:pPr>
    </w:p>
    <w:p w:rsidR="00D313FC" w:rsidRDefault="00D313FC" w:rsidP="00A873ED">
      <w:pPr>
        <w:tabs>
          <w:tab w:val="left" w:pos="6663"/>
        </w:tabs>
        <w:jc w:val="center"/>
        <w:rPr>
          <w:sz w:val="28"/>
        </w:rPr>
      </w:pPr>
    </w:p>
    <w:p w:rsidR="00D313FC" w:rsidRDefault="00D313FC" w:rsidP="00A873ED">
      <w:pPr>
        <w:tabs>
          <w:tab w:val="left" w:pos="6663"/>
        </w:tabs>
        <w:jc w:val="center"/>
        <w:rPr>
          <w:sz w:val="28"/>
        </w:rPr>
      </w:pPr>
    </w:p>
    <w:p w:rsidR="00D313FC" w:rsidRDefault="00D313FC" w:rsidP="00A873ED">
      <w:pPr>
        <w:tabs>
          <w:tab w:val="left" w:pos="6663"/>
        </w:tabs>
        <w:jc w:val="center"/>
        <w:rPr>
          <w:sz w:val="28"/>
        </w:rPr>
      </w:pPr>
    </w:p>
    <w:p w:rsidR="00D313FC" w:rsidRDefault="00D313FC" w:rsidP="00A873ED">
      <w:pPr>
        <w:tabs>
          <w:tab w:val="left" w:pos="6663"/>
        </w:tabs>
        <w:jc w:val="center"/>
        <w:rPr>
          <w:sz w:val="28"/>
        </w:rPr>
      </w:pPr>
    </w:p>
    <w:p w:rsidR="00D313FC" w:rsidRPr="00F51E80" w:rsidRDefault="00D313FC" w:rsidP="00A873ED">
      <w:pPr>
        <w:tabs>
          <w:tab w:val="left" w:pos="6663"/>
        </w:tabs>
        <w:jc w:val="center"/>
        <w:rPr>
          <w:sz w:val="28"/>
        </w:rPr>
      </w:pPr>
    </w:p>
    <w:p w:rsidR="00A873ED" w:rsidRPr="00A873ED" w:rsidRDefault="00A873ED" w:rsidP="00A873ED">
      <w:pPr>
        <w:ind w:left="6946"/>
      </w:pPr>
      <w:r w:rsidRPr="00A873ED">
        <w:t>Приложение № 2</w:t>
      </w:r>
    </w:p>
    <w:p w:rsidR="00A873ED" w:rsidRPr="00A873ED" w:rsidRDefault="00A873ED" w:rsidP="00A873ED">
      <w:pPr>
        <w:ind w:left="6946"/>
      </w:pPr>
      <w:r w:rsidRPr="00A873ED">
        <w:t>к приказу ФНС России</w:t>
      </w:r>
    </w:p>
    <w:p w:rsidR="00A873ED" w:rsidRPr="00A873ED" w:rsidRDefault="00A873ED" w:rsidP="00A873ED">
      <w:pPr>
        <w:ind w:left="6946"/>
      </w:pPr>
      <w:r w:rsidRPr="00A873ED">
        <w:t>от ____________ 2020 г.</w:t>
      </w:r>
    </w:p>
    <w:p w:rsidR="00A873ED" w:rsidRPr="00A873ED" w:rsidRDefault="00A873ED" w:rsidP="00A873ED">
      <w:pPr>
        <w:ind w:left="6946"/>
      </w:pPr>
      <w:r w:rsidRPr="00A873ED">
        <w:t>№ ________________</w:t>
      </w:r>
    </w:p>
    <w:p w:rsidR="00A873ED" w:rsidRPr="00A873ED" w:rsidRDefault="00A873ED" w:rsidP="00A873ED">
      <w:pPr>
        <w:shd w:val="clear" w:color="auto" w:fill="FFFFFF"/>
        <w:ind w:left="7371"/>
        <w:jc w:val="center"/>
        <w:rPr>
          <w:bCs/>
          <w:sz w:val="28"/>
          <w:szCs w:val="28"/>
          <w:bdr w:val="none" w:sz="0" w:space="0" w:color="auto" w:frame="1"/>
        </w:rPr>
      </w:pPr>
    </w:p>
    <w:p w:rsidR="00A873ED" w:rsidRPr="00A873ED" w:rsidRDefault="00A873ED" w:rsidP="00A873ED">
      <w:pPr>
        <w:shd w:val="clear" w:color="auto" w:fill="FFFFFF"/>
        <w:ind w:left="7371"/>
        <w:jc w:val="center"/>
        <w:rPr>
          <w:bCs/>
          <w:sz w:val="28"/>
          <w:szCs w:val="28"/>
          <w:bdr w:val="none" w:sz="0" w:space="0" w:color="auto" w:frame="1"/>
        </w:rPr>
      </w:pPr>
    </w:p>
    <w:p w:rsidR="00A873ED" w:rsidRPr="00A873ED" w:rsidRDefault="00A873ED" w:rsidP="00A873ED">
      <w:pPr>
        <w:tabs>
          <w:tab w:val="left" w:pos="6120"/>
        </w:tabs>
        <w:jc w:val="both"/>
        <w:rPr>
          <w:sz w:val="28"/>
          <w:szCs w:val="28"/>
        </w:rPr>
      </w:pPr>
    </w:p>
    <w:p w:rsidR="00A873ED" w:rsidRPr="00A873ED" w:rsidRDefault="00A873ED" w:rsidP="00A873ED">
      <w:pPr>
        <w:tabs>
          <w:tab w:val="left" w:pos="6120"/>
        </w:tabs>
        <w:jc w:val="center"/>
        <w:rPr>
          <w:sz w:val="28"/>
          <w:szCs w:val="28"/>
        </w:rPr>
      </w:pPr>
      <w:r w:rsidRPr="00A873ED">
        <w:rPr>
          <w:sz w:val="28"/>
          <w:szCs w:val="28"/>
        </w:rPr>
        <w:t>ПОЛОЖЕНИЕ</w:t>
      </w:r>
    </w:p>
    <w:p w:rsidR="00A873ED" w:rsidRPr="00A873ED" w:rsidRDefault="00A873ED" w:rsidP="00A873ED">
      <w:pPr>
        <w:tabs>
          <w:tab w:val="left" w:pos="6120"/>
        </w:tabs>
        <w:jc w:val="center"/>
        <w:rPr>
          <w:sz w:val="28"/>
          <w:szCs w:val="28"/>
        </w:rPr>
      </w:pPr>
      <w:r w:rsidRPr="00A873ED">
        <w:rPr>
          <w:sz w:val="28"/>
          <w:szCs w:val="28"/>
        </w:rPr>
        <w:t xml:space="preserve">о Благодарности руководителя территориального органа </w:t>
      </w:r>
    </w:p>
    <w:p w:rsidR="00A873ED" w:rsidRPr="00A873ED" w:rsidRDefault="00A873ED" w:rsidP="00A873ED">
      <w:pPr>
        <w:tabs>
          <w:tab w:val="left" w:pos="6120"/>
        </w:tabs>
        <w:jc w:val="center"/>
        <w:rPr>
          <w:sz w:val="28"/>
          <w:szCs w:val="28"/>
        </w:rPr>
      </w:pPr>
      <w:r w:rsidRPr="00A873ED">
        <w:rPr>
          <w:sz w:val="28"/>
          <w:szCs w:val="28"/>
        </w:rPr>
        <w:t>Федеральной налоговой службы</w:t>
      </w:r>
    </w:p>
    <w:p w:rsidR="00A873ED" w:rsidRPr="00A873ED" w:rsidRDefault="00A873ED" w:rsidP="00A873ED">
      <w:pPr>
        <w:jc w:val="both"/>
        <w:rPr>
          <w:sz w:val="28"/>
          <w:szCs w:val="28"/>
        </w:rPr>
      </w:pPr>
    </w:p>
    <w:p w:rsidR="00A873ED" w:rsidRPr="00A873ED" w:rsidRDefault="00A873ED" w:rsidP="00D313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1. Благодарность руководителя территориального органа Федеральной налоговой службы (далее – Благодарность) является наградой территориального органа Федеральной налоговой службы (далее – ФНС России).</w:t>
      </w:r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2. </w:t>
      </w:r>
      <w:proofErr w:type="gramStart"/>
      <w:r w:rsidRPr="00A873ED">
        <w:rPr>
          <w:sz w:val="28"/>
          <w:szCs w:val="28"/>
        </w:rPr>
        <w:t>Благодарность объявляется федеральным государственным гражданским служащим (далее – гражданские служащие) и работникам, замещающим должности, не являющиеся должностями федеральной государственной гражданской службы (далее – работники), территориального органа ФНС России</w:t>
      </w:r>
      <w:r w:rsidRPr="00A873ED">
        <w:rPr>
          <w:strike/>
          <w:sz w:val="28"/>
          <w:szCs w:val="28"/>
        </w:rPr>
        <w:t xml:space="preserve"> </w:t>
      </w:r>
      <w:r w:rsidRPr="00A873ED">
        <w:rPr>
          <w:sz w:val="28"/>
          <w:szCs w:val="28"/>
        </w:rPr>
        <w:t>за безупречную и эффективную государственную гражданскую службу в налоговых органах, заслуги в профессиональной деятельности.</w:t>
      </w:r>
      <w:proofErr w:type="gramEnd"/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3. Решение об объявлении Благодарности принимается руководителем территориального органа ФНС России.</w:t>
      </w:r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4. Решение об объявлении Благодарности заместителям руководителя территориального органа ФНС России производится непосредственно на основании решения руководителя территориального органа ФНС России.</w:t>
      </w:r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5. Объявление Благодарности начальнику структурного подразделения территориального органа ФНС России производится по представлению заместителя руководителя территориального органа ФНС России, координирующего работу соответствующего структурного подразделения, либо начальника кадрового подразделения.</w:t>
      </w:r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 xml:space="preserve">6. Объявление Благодарности гражданским служащим и работникам производится по представлению начальника соответствующего структурного подразделения территориального органа ФНС России по согласованию с заместителем руководителя территориального органа ФНС России, координирующим работу соответствующего структурного подразделения. </w:t>
      </w:r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7. Представление к объявлению Благодарности должно содержать мотивированную оценку деятельности награждаемого с описанием его конкретных личных заслуг в профессиональной и служебной деятельности.</w:t>
      </w:r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8. Объявление Благодарности оформляется приказом территориального органа ФНС России.</w:t>
      </w:r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9. Сведения об объявлении Благодарности вносятся в личное дело и трудовую книжку награжденных лиц.</w:t>
      </w:r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10. При объявлении Благодарности:</w:t>
      </w:r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 xml:space="preserve">10.1. Гражданским служащим территориального органа ФНС России выплачивается единовременное поощрение в размере одного должностного оклада. </w:t>
      </w:r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10.2. Работникам</w:t>
      </w:r>
      <w:r w:rsidRPr="00A873ED">
        <w:t xml:space="preserve"> </w:t>
      </w:r>
      <w:r w:rsidRPr="00A873ED">
        <w:rPr>
          <w:sz w:val="28"/>
          <w:szCs w:val="28"/>
        </w:rPr>
        <w:t>территориального органа ФНС России выплачивается премия в размере одного должностного оклада.</w:t>
      </w:r>
    </w:p>
    <w:p w:rsidR="00A873ED" w:rsidRPr="00A873ED" w:rsidRDefault="00A873ED" w:rsidP="00D313FC">
      <w:pPr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 xml:space="preserve">11. Повторное объявление Благодарности за новые заслуги может производиться не ранее чем через один год после предыдущего награждения. </w:t>
      </w:r>
    </w:p>
    <w:p w:rsidR="00A873ED" w:rsidRPr="00A873ED" w:rsidRDefault="00A873ED" w:rsidP="00D313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12. Описание бланка Благодарности приведено в приложении к настоящему Положению.</w:t>
      </w:r>
    </w:p>
    <w:p w:rsidR="00A873ED" w:rsidRPr="00A873ED" w:rsidRDefault="00A873ED" w:rsidP="00D313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873ED">
        <w:rPr>
          <w:sz w:val="28"/>
          <w:szCs w:val="28"/>
        </w:rPr>
        <w:t>13. Дубликат Благодарности взамен утерянной не выдается.</w:t>
      </w:r>
    </w:p>
    <w:p w:rsidR="00A873ED" w:rsidRPr="00A873ED" w:rsidRDefault="00A873ED" w:rsidP="00A873ED">
      <w:pPr>
        <w:ind w:left="6946"/>
      </w:pPr>
      <w:r w:rsidRPr="00A873ED">
        <w:rPr>
          <w:sz w:val="28"/>
          <w:szCs w:val="28"/>
        </w:rPr>
        <w:br w:type="page"/>
      </w:r>
      <w:r w:rsidRPr="00A873ED">
        <w:t>Приложение</w:t>
      </w:r>
    </w:p>
    <w:p w:rsidR="00A873ED" w:rsidRPr="00A873ED" w:rsidRDefault="00A873ED" w:rsidP="00A873ED">
      <w:pPr>
        <w:ind w:left="6946"/>
      </w:pPr>
      <w:r w:rsidRPr="00A873ED">
        <w:t xml:space="preserve">к Положению </w:t>
      </w:r>
    </w:p>
    <w:p w:rsidR="00A873ED" w:rsidRPr="00A873ED" w:rsidRDefault="00A873ED" w:rsidP="00A873ED">
      <w:pPr>
        <w:ind w:left="6946"/>
      </w:pPr>
      <w:r w:rsidRPr="00A873ED">
        <w:t>о Благодарности руководителя территориального органа Федеральной налоговой службы</w:t>
      </w:r>
    </w:p>
    <w:p w:rsidR="00A873ED" w:rsidRPr="00A873ED" w:rsidRDefault="00A873ED" w:rsidP="00A873ED">
      <w:pPr>
        <w:shd w:val="clear" w:color="auto" w:fill="FFFFFF"/>
        <w:ind w:left="7371"/>
        <w:jc w:val="center"/>
        <w:rPr>
          <w:bCs/>
          <w:sz w:val="28"/>
          <w:szCs w:val="28"/>
          <w:bdr w:val="none" w:sz="0" w:space="0" w:color="auto" w:frame="1"/>
        </w:rPr>
      </w:pPr>
    </w:p>
    <w:p w:rsidR="00A873ED" w:rsidRPr="00A873ED" w:rsidRDefault="00A873ED" w:rsidP="00A873ED">
      <w:pPr>
        <w:shd w:val="clear" w:color="auto" w:fill="FFFFFF"/>
        <w:ind w:left="7371"/>
        <w:jc w:val="center"/>
        <w:rPr>
          <w:bCs/>
          <w:sz w:val="28"/>
          <w:szCs w:val="28"/>
          <w:bdr w:val="none" w:sz="0" w:space="0" w:color="auto" w:frame="1"/>
        </w:rPr>
      </w:pPr>
    </w:p>
    <w:p w:rsidR="00A873ED" w:rsidRPr="00A873ED" w:rsidRDefault="00A873ED" w:rsidP="00A873ED">
      <w:pPr>
        <w:tabs>
          <w:tab w:val="left" w:pos="6120"/>
        </w:tabs>
        <w:jc w:val="both"/>
        <w:rPr>
          <w:sz w:val="28"/>
          <w:szCs w:val="28"/>
        </w:rPr>
      </w:pPr>
    </w:p>
    <w:p w:rsidR="00A873ED" w:rsidRPr="00A873ED" w:rsidRDefault="00A873ED" w:rsidP="00D313FC">
      <w:pPr>
        <w:ind w:firstLine="225"/>
        <w:jc w:val="center"/>
        <w:rPr>
          <w:b/>
          <w:color w:val="000000"/>
          <w:sz w:val="28"/>
          <w:szCs w:val="28"/>
        </w:rPr>
      </w:pPr>
      <w:r w:rsidRPr="00A873ED">
        <w:rPr>
          <w:b/>
          <w:color w:val="000000"/>
          <w:sz w:val="28"/>
          <w:szCs w:val="28"/>
        </w:rPr>
        <w:t>Описание</w:t>
      </w:r>
    </w:p>
    <w:p w:rsidR="00A873ED" w:rsidRPr="00A873ED" w:rsidRDefault="00A873ED" w:rsidP="00D313FC">
      <w:pPr>
        <w:ind w:firstLine="225"/>
        <w:jc w:val="center"/>
        <w:rPr>
          <w:b/>
          <w:color w:val="000000"/>
          <w:sz w:val="28"/>
          <w:szCs w:val="28"/>
        </w:rPr>
      </w:pPr>
      <w:r w:rsidRPr="00A873ED">
        <w:rPr>
          <w:b/>
          <w:color w:val="000000"/>
          <w:sz w:val="28"/>
          <w:szCs w:val="28"/>
        </w:rPr>
        <w:t>бланка Благодарности</w:t>
      </w:r>
      <w:r w:rsidRPr="00A873ED">
        <w:t xml:space="preserve"> </w:t>
      </w:r>
      <w:r w:rsidRPr="00A873ED">
        <w:rPr>
          <w:b/>
          <w:color w:val="000000"/>
          <w:sz w:val="28"/>
          <w:szCs w:val="28"/>
        </w:rPr>
        <w:t>руководителя</w:t>
      </w:r>
    </w:p>
    <w:p w:rsidR="00A873ED" w:rsidRPr="00A873ED" w:rsidRDefault="00A873ED" w:rsidP="00D313FC">
      <w:pPr>
        <w:ind w:firstLine="225"/>
        <w:jc w:val="center"/>
        <w:rPr>
          <w:b/>
          <w:color w:val="000000"/>
          <w:sz w:val="28"/>
          <w:szCs w:val="28"/>
        </w:rPr>
      </w:pPr>
      <w:r w:rsidRPr="00A873ED">
        <w:rPr>
          <w:b/>
          <w:color w:val="000000"/>
          <w:sz w:val="28"/>
          <w:szCs w:val="28"/>
        </w:rPr>
        <w:t>территориального органа Федеральной налоговой службы</w:t>
      </w:r>
    </w:p>
    <w:p w:rsidR="00A873ED" w:rsidRPr="00A873ED" w:rsidRDefault="00A873ED" w:rsidP="00D313FC">
      <w:pPr>
        <w:ind w:firstLine="225"/>
        <w:jc w:val="center"/>
        <w:rPr>
          <w:b/>
          <w:color w:val="000000"/>
          <w:sz w:val="28"/>
          <w:szCs w:val="28"/>
        </w:rPr>
      </w:pP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Благодарность руководителя территориального органа Федеральной налоговой службы изготавливается на плотной бумаге формата А</w:t>
      </w:r>
      <w:proofErr w:type="gramStart"/>
      <w:r w:rsidRPr="00A873ED">
        <w:rPr>
          <w:color w:val="000000"/>
          <w:sz w:val="28"/>
          <w:szCs w:val="28"/>
        </w:rPr>
        <w:t>4</w:t>
      </w:r>
      <w:proofErr w:type="gramEnd"/>
      <w:r w:rsidRPr="00A873ED">
        <w:rPr>
          <w:color w:val="000000"/>
          <w:sz w:val="28"/>
          <w:szCs w:val="28"/>
        </w:rPr>
        <w:t>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В верхней части Благодарности расположено графическое изображение геральдического знака – эмблемы Федеральной налоговой службы, ниже указывается наименование территориального органа Федеральной налоговой службы.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Под ним надпись БЛАГОДАРНОСТЬ руководителя и наименование территориального органа Федеральной налоговой службы.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В нижнем левом углу указывается должность, в правом углу указываются инициалы имени и отчества (при наличии), фамилия руководителя территориального органа Федеральной налоговой службы.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Гербовая печать территориального органа Федеральной налоговой службы располагается в нижнем левом углу.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Под должностью руководителя территориального органа Федеральной налоговой службы указывается дата награждения.</w:t>
      </w:r>
    </w:p>
    <w:p w:rsidR="00A873ED" w:rsidRPr="00A873ED" w:rsidRDefault="00A873ED" w:rsidP="00D313FC">
      <w:pPr>
        <w:ind w:firstLine="709"/>
        <w:jc w:val="both"/>
        <w:rPr>
          <w:color w:val="000000"/>
          <w:sz w:val="28"/>
          <w:szCs w:val="28"/>
        </w:rPr>
      </w:pPr>
      <w:r w:rsidRPr="00A873ED">
        <w:rPr>
          <w:color w:val="000000"/>
          <w:sz w:val="28"/>
          <w:szCs w:val="28"/>
        </w:rPr>
        <w:t>Ниже по центру – место расположения территориального органа</w:t>
      </w:r>
      <w:r w:rsidRPr="00A873ED">
        <w:t xml:space="preserve"> </w:t>
      </w:r>
      <w:r w:rsidRPr="00A873ED">
        <w:rPr>
          <w:color w:val="000000"/>
          <w:sz w:val="28"/>
          <w:szCs w:val="28"/>
        </w:rPr>
        <w:t>Федеральной налоговой службы.</w:t>
      </w:r>
    </w:p>
    <w:p w:rsidR="001144D9" w:rsidRPr="00A873ED" w:rsidRDefault="001144D9" w:rsidP="00253ECC">
      <w:pPr>
        <w:jc w:val="both"/>
        <w:rPr>
          <w:sz w:val="28"/>
        </w:rPr>
      </w:pPr>
    </w:p>
    <w:p w:rsidR="001144D9" w:rsidRPr="00A873ED" w:rsidRDefault="001144D9" w:rsidP="00253ECC">
      <w:pPr>
        <w:jc w:val="both"/>
        <w:rPr>
          <w:sz w:val="28"/>
        </w:rPr>
      </w:pPr>
    </w:p>
    <w:p w:rsidR="004B7B93" w:rsidRPr="00A873ED" w:rsidRDefault="004B7B93" w:rsidP="00253ECC">
      <w:pPr>
        <w:jc w:val="both"/>
        <w:rPr>
          <w:sz w:val="28"/>
        </w:rPr>
      </w:pPr>
    </w:p>
    <w:p w:rsidR="00C23624" w:rsidRPr="00A873ED" w:rsidRDefault="00C23624" w:rsidP="00253ECC">
      <w:pPr>
        <w:jc w:val="both"/>
        <w:rPr>
          <w:sz w:val="28"/>
        </w:rPr>
      </w:pPr>
    </w:p>
    <w:p w:rsidR="00A873ED" w:rsidRPr="00A873ED" w:rsidRDefault="00A873ED" w:rsidP="00253ECC">
      <w:pPr>
        <w:jc w:val="both"/>
        <w:rPr>
          <w:sz w:val="28"/>
        </w:rPr>
      </w:pPr>
    </w:p>
    <w:p w:rsidR="00A873ED" w:rsidRDefault="00A873ED" w:rsidP="00253ECC">
      <w:pPr>
        <w:jc w:val="both"/>
        <w:rPr>
          <w:sz w:val="28"/>
        </w:rPr>
      </w:pPr>
    </w:p>
    <w:p w:rsidR="00F51E80" w:rsidRDefault="00F51E80" w:rsidP="00253ECC">
      <w:pPr>
        <w:jc w:val="both"/>
        <w:rPr>
          <w:sz w:val="28"/>
        </w:rPr>
      </w:pPr>
    </w:p>
    <w:p w:rsidR="00D313FC" w:rsidRDefault="00D313FC" w:rsidP="00253ECC">
      <w:pPr>
        <w:jc w:val="both"/>
        <w:rPr>
          <w:sz w:val="28"/>
        </w:rPr>
      </w:pPr>
    </w:p>
    <w:p w:rsidR="00D313FC" w:rsidRDefault="00D313FC" w:rsidP="00253ECC">
      <w:pPr>
        <w:jc w:val="both"/>
        <w:rPr>
          <w:sz w:val="28"/>
        </w:rPr>
      </w:pPr>
    </w:p>
    <w:p w:rsidR="00D313FC" w:rsidRDefault="00D313FC" w:rsidP="00253ECC">
      <w:pPr>
        <w:jc w:val="both"/>
        <w:rPr>
          <w:sz w:val="28"/>
        </w:rPr>
      </w:pPr>
    </w:p>
    <w:p w:rsidR="00D313FC" w:rsidRDefault="00D313FC" w:rsidP="00253ECC">
      <w:pPr>
        <w:jc w:val="both"/>
        <w:rPr>
          <w:sz w:val="28"/>
        </w:rPr>
      </w:pPr>
    </w:p>
    <w:p w:rsidR="00D313FC" w:rsidRDefault="00D313FC" w:rsidP="00253ECC">
      <w:pPr>
        <w:jc w:val="both"/>
        <w:rPr>
          <w:sz w:val="28"/>
        </w:rPr>
      </w:pPr>
    </w:p>
    <w:p w:rsidR="00D313FC" w:rsidRDefault="00D313FC" w:rsidP="00253ECC">
      <w:pPr>
        <w:jc w:val="both"/>
        <w:rPr>
          <w:sz w:val="28"/>
        </w:rPr>
      </w:pPr>
    </w:p>
    <w:p w:rsidR="00D313FC" w:rsidRDefault="00D313FC" w:rsidP="00253ECC">
      <w:pPr>
        <w:jc w:val="both"/>
        <w:rPr>
          <w:sz w:val="28"/>
        </w:rPr>
      </w:pPr>
    </w:p>
    <w:p w:rsidR="00D313FC" w:rsidRDefault="00D313FC" w:rsidP="00253ECC">
      <w:pPr>
        <w:jc w:val="both"/>
        <w:rPr>
          <w:sz w:val="28"/>
        </w:rPr>
      </w:pPr>
    </w:p>
    <w:p w:rsidR="00D313FC" w:rsidRPr="00A873ED" w:rsidRDefault="00D313FC" w:rsidP="00253ECC">
      <w:pPr>
        <w:jc w:val="both"/>
        <w:rPr>
          <w:sz w:val="28"/>
        </w:rPr>
      </w:pPr>
      <w:bookmarkStart w:id="0" w:name="_GoBack"/>
      <w:bookmarkEnd w:id="0"/>
    </w:p>
    <w:p w:rsidR="00F51E80" w:rsidRPr="00F51E80" w:rsidRDefault="00F51E80" w:rsidP="00F51E80">
      <w:pPr>
        <w:ind w:left="6946"/>
      </w:pPr>
      <w:r w:rsidRPr="00F51E80">
        <w:t>Приложение № 3</w:t>
      </w:r>
    </w:p>
    <w:p w:rsidR="00F51E80" w:rsidRPr="00F51E80" w:rsidRDefault="00F51E80" w:rsidP="00F51E80">
      <w:pPr>
        <w:ind w:left="6946"/>
      </w:pPr>
    </w:p>
    <w:p w:rsidR="00F51E80" w:rsidRPr="00F51E80" w:rsidRDefault="00F51E80" w:rsidP="00F51E80">
      <w:pPr>
        <w:ind w:left="6946"/>
      </w:pPr>
      <w:r w:rsidRPr="00F51E80">
        <w:t>к приказу ФНС России</w:t>
      </w:r>
    </w:p>
    <w:p w:rsidR="00F51E80" w:rsidRPr="00F51E80" w:rsidRDefault="00F51E80" w:rsidP="00F51E80">
      <w:pPr>
        <w:ind w:left="6946"/>
      </w:pPr>
      <w:r w:rsidRPr="00F51E80">
        <w:t>от ____________ 2020 г.</w:t>
      </w:r>
    </w:p>
    <w:p w:rsidR="00F51E80" w:rsidRPr="00F51E80" w:rsidRDefault="00F51E80" w:rsidP="00F51E80">
      <w:pPr>
        <w:ind w:left="6946"/>
      </w:pPr>
      <w:r w:rsidRPr="00F51E80">
        <w:t>№ ________________</w:t>
      </w:r>
    </w:p>
    <w:p w:rsidR="00F51E80" w:rsidRPr="00F51E80" w:rsidRDefault="00F51E80" w:rsidP="00F51E80">
      <w:pPr>
        <w:shd w:val="clear" w:color="auto" w:fill="FFFFFF"/>
        <w:ind w:left="7371"/>
        <w:jc w:val="center"/>
        <w:rPr>
          <w:bCs/>
          <w:sz w:val="28"/>
          <w:szCs w:val="28"/>
          <w:bdr w:val="none" w:sz="0" w:space="0" w:color="auto" w:frame="1"/>
        </w:rPr>
      </w:pPr>
    </w:p>
    <w:p w:rsidR="00F51E80" w:rsidRPr="00F51E80" w:rsidRDefault="00F51E80" w:rsidP="00F51E80">
      <w:pPr>
        <w:shd w:val="clear" w:color="auto" w:fill="FFFFFF"/>
        <w:ind w:left="6946" w:right="140"/>
        <w:rPr>
          <w:bCs/>
          <w:szCs w:val="28"/>
          <w:bdr w:val="none" w:sz="0" w:space="0" w:color="auto" w:frame="1"/>
        </w:rPr>
      </w:pPr>
      <w:r w:rsidRPr="00F51E80">
        <w:rPr>
          <w:bCs/>
          <w:szCs w:val="28"/>
          <w:bdr w:val="none" w:sz="0" w:space="0" w:color="auto" w:frame="1"/>
        </w:rPr>
        <w:t>(Рекомендуемый образец)</w:t>
      </w:r>
    </w:p>
    <w:p w:rsidR="00F51E80" w:rsidRPr="00F51E80" w:rsidRDefault="00F51E80" w:rsidP="00F51E80">
      <w:pPr>
        <w:shd w:val="clear" w:color="auto" w:fill="FFFFFF"/>
        <w:ind w:left="7371"/>
        <w:jc w:val="center"/>
        <w:rPr>
          <w:bCs/>
          <w:sz w:val="28"/>
          <w:szCs w:val="28"/>
          <w:bdr w:val="none" w:sz="0" w:space="0" w:color="auto" w:frame="1"/>
        </w:rPr>
      </w:pPr>
    </w:p>
    <w:p w:rsidR="00F51E80" w:rsidRPr="00F51E80" w:rsidRDefault="00F51E80" w:rsidP="00F51E80">
      <w:pPr>
        <w:keepNext/>
        <w:jc w:val="center"/>
        <w:outlineLvl w:val="0"/>
        <w:rPr>
          <w:b/>
          <w:sz w:val="32"/>
          <w:szCs w:val="20"/>
        </w:rPr>
      </w:pPr>
      <w:r w:rsidRPr="00F51E80">
        <w:rPr>
          <w:b/>
          <w:sz w:val="32"/>
          <w:szCs w:val="20"/>
        </w:rPr>
        <w:t>ПРЕДСТАВЛЕНИЕ</w:t>
      </w:r>
    </w:p>
    <w:p w:rsidR="00F51E80" w:rsidRPr="00F51E80" w:rsidRDefault="00F51E80" w:rsidP="00F51E80">
      <w:pPr>
        <w:jc w:val="center"/>
        <w:rPr>
          <w:sz w:val="28"/>
        </w:rPr>
      </w:pPr>
      <w:r w:rsidRPr="00F51E80">
        <w:rPr>
          <w:sz w:val="28"/>
        </w:rPr>
        <w:t xml:space="preserve">к награждению Почетной грамотой территориального органа </w:t>
      </w:r>
      <w:r w:rsidRPr="00F51E80">
        <w:rPr>
          <w:sz w:val="28"/>
          <w:szCs w:val="28"/>
        </w:rPr>
        <w:t>Федеральной налоговой службы</w:t>
      </w:r>
    </w:p>
    <w:p w:rsidR="00F51E80" w:rsidRPr="00F51E80" w:rsidRDefault="00F51E80" w:rsidP="00F51E80">
      <w:pPr>
        <w:jc w:val="center"/>
        <w:rPr>
          <w:sz w:val="28"/>
        </w:rPr>
      </w:pPr>
      <w:r w:rsidRPr="00F51E80">
        <w:rPr>
          <w:sz w:val="28"/>
        </w:rPr>
        <w:t xml:space="preserve">(объявлению Благодарности руководителя территориального органа </w:t>
      </w:r>
      <w:r w:rsidRPr="00F51E80">
        <w:rPr>
          <w:sz w:val="28"/>
          <w:szCs w:val="28"/>
        </w:rPr>
        <w:t>Федеральной налоговой службы</w:t>
      </w:r>
      <w:r w:rsidRPr="00F51E80">
        <w:rPr>
          <w:sz w:val="28"/>
        </w:rPr>
        <w:t>)</w:t>
      </w:r>
    </w:p>
    <w:p w:rsidR="00F51E80" w:rsidRPr="00F51E80" w:rsidRDefault="00F51E80" w:rsidP="00F51E80">
      <w:pPr>
        <w:pBdr>
          <w:top w:val="single" w:sz="4" w:space="1" w:color="auto"/>
        </w:pBdr>
        <w:jc w:val="center"/>
        <w:rPr>
          <w:sz w:val="18"/>
          <w:szCs w:val="16"/>
        </w:rPr>
      </w:pPr>
      <w:r w:rsidRPr="00F51E80">
        <w:rPr>
          <w:sz w:val="18"/>
          <w:szCs w:val="16"/>
        </w:rPr>
        <w:t>(наименование награды)</w:t>
      </w:r>
    </w:p>
    <w:p w:rsidR="00F51E80" w:rsidRPr="00F51E80" w:rsidRDefault="00F51E80" w:rsidP="00F51E80">
      <w:pPr>
        <w:jc w:val="both"/>
        <w:rPr>
          <w:szCs w:val="26"/>
        </w:rPr>
      </w:pPr>
    </w:p>
    <w:p w:rsidR="00F51E80" w:rsidRPr="00F51E80" w:rsidRDefault="00F51E80" w:rsidP="00F51E80">
      <w:pPr>
        <w:jc w:val="both"/>
        <w:rPr>
          <w:sz w:val="28"/>
        </w:rPr>
      </w:pPr>
      <w:r w:rsidRPr="00F51E80">
        <w:rPr>
          <w:sz w:val="28"/>
        </w:rPr>
        <w:t>Фамилия, имя, отчество (при наличии)  _________________________________</w:t>
      </w:r>
    </w:p>
    <w:p w:rsidR="00F51E80" w:rsidRPr="00F51E80" w:rsidRDefault="00F51E80" w:rsidP="00F51E80">
      <w:pPr>
        <w:jc w:val="both"/>
        <w:rPr>
          <w:sz w:val="28"/>
        </w:rPr>
      </w:pPr>
      <w:r w:rsidRPr="00F51E80">
        <w:rPr>
          <w:sz w:val="28"/>
        </w:rPr>
        <w:t>__________________________________________________________________</w:t>
      </w:r>
    </w:p>
    <w:p w:rsidR="00F51E80" w:rsidRPr="00F51E80" w:rsidRDefault="00F51E80" w:rsidP="00F51E80">
      <w:pPr>
        <w:jc w:val="both"/>
        <w:rPr>
          <w:sz w:val="28"/>
        </w:rPr>
      </w:pPr>
      <w:r w:rsidRPr="00F51E80">
        <w:rPr>
          <w:sz w:val="28"/>
        </w:rPr>
        <w:t>Место работы, должность ____________________________________________</w:t>
      </w:r>
    </w:p>
    <w:p w:rsidR="00F51E80" w:rsidRPr="00F51E80" w:rsidRDefault="00F51E80" w:rsidP="00F51E80">
      <w:pPr>
        <w:jc w:val="both"/>
        <w:rPr>
          <w:sz w:val="28"/>
        </w:rPr>
      </w:pPr>
      <w:r w:rsidRPr="00F51E80">
        <w:rPr>
          <w:sz w:val="28"/>
        </w:rPr>
        <w:t>__________________________________________________________________</w:t>
      </w:r>
    </w:p>
    <w:p w:rsidR="00F51E80" w:rsidRPr="00F51E80" w:rsidRDefault="00F51E80" w:rsidP="00F51E80">
      <w:pPr>
        <w:jc w:val="both"/>
        <w:rPr>
          <w:sz w:val="28"/>
        </w:rPr>
      </w:pPr>
      <w:r w:rsidRPr="00F51E80">
        <w:rPr>
          <w:sz w:val="28"/>
        </w:rPr>
        <w:t>Год рождения _______________ Образование ___________________________</w:t>
      </w:r>
    </w:p>
    <w:p w:rsidR="00F51E80" w:rsidRPr="00F51E80" w:rsidRDefault="00F51E80" w:rsidP="00F51E80">
      <w:pPr>
        <w:jc w:val="both"/>
        <w:rPr>
          <w:sz w:val="28"/>
        </w:rPr>
      </w:pPr>
      <w:r w:rsidRPr="00F51E80">
        <w:rPr>
          <w:sz w:val="28"/>
        </w:rPr>
        <w:t>Стаж работы: общий ______, в том числе в налоговых органах _____________</w:t>
      </w:r>
    </w:p>
    <w:p w:rsidR="00F51E80" w:rsidRPr="00F51E80" w:rsidRDefault="00F51E80" w:rsidP="00F51E80">
      <w:pPr>
        <w:jc w:val="both"/>
        <w:rPr>
          <w:sz w:val="28"/>
        </w:rPr>
      </w:pPr>
      <w:r w:rsidRPr="00F51E80">
        <w:rPr>
          <w:sz w:val="28"/>
        </w:rPr>
        <w:t>Классный чин______________________________________________________</w:t>
      </w:r>
    </w:p>
    <w:p w:rsidR="00F51E80" w:rsidRPr="00F51E80" w:rsidRDefault="00F51E80" w:rsidP="00F51E80">
      <w:pPr>
        <w:jc w:val="both"/>
        <w:rPr>
          <w:sz w:val="28"/>
        </w:rPr>
      </w:pPr>
      <w:r w:rsidRPr="00F51E80">
        <w:rPr>
          <w:sz w:val="28"/>
        </w:rPr>
        <w:t xml:space="preserve">Награждался Почетной грамотой территориального органа </w:t>
      </w:r>
      <w:r w:rsidRPr="00F51E80">
        <w:rPr>
          <w:sz w:val="28"/>
          <w:szCs w:val="28"/>
        </w:rPr>
        <w:t>Федеральной налоговой службы</w:t>
      </w:r>
      <w:r w:rsidRPr="00F51E80">
        <w:rPr>
          <w:sz w:val="28"/>
        </w:rPr>
        <w:t xml:space="preserve"> (объявлялась Благодарность руководителя территориального органа Федеральной налоговой службы) ______________________________________</w:t>
      </w:r>
    </w:p>
    <w:p w:rsidR="00F51E80" w:rsidRPr="00F51E80" w:rsidRDefault="00F51E80" w:rsidP="00F51E80">
      <w:pPr>
        <w:jc w:val="both"/>
        <w:rPr>
          <w:sz w:val="16"/>
          <w:szCs w:val="16"/>
        </w:rPr>
      </w:pPr>
      <w:r w:rsidRPr="00F51E80">
        <w:rPr>
          <w:sz w:val="28"/>
        </w:rPr>
        <w:tab/>
      </w:r>
      <w:r w:rsidRPr="00F51E80">
        <w:rPr>
          <w:sz w:val="28"/>
        </w:rPr>
        <w:tab/>
      </w:r>
      <w:r w:rsidRPr="00F51E80">
        <w:rPr>
          <w:sz w:val="28"/>
        </w:rPr>
        <w:tab/>
      </w:r>
      <w:r w:rsidRPr="00F51E80">
        <w:rPr>
          <w:sz w:val="28"/>
        </w:rPr>
        <w:tab/>
      </w:r>
      <w:r w:rsidRPr="00F51E80">
        <w:rPr>
          <w:sz w:val="28"/>
        </w:rPr>
        <w:tab/>
      </w:r>
      <w:r w:rsidRPr="00F51E80">
        <w:rPr>
          <w:sz w:val="28"/>
        </w:rPr>
        <w:tab/>
      </w:r>
      <w:r w:rsidRPr="00F51E80">
        <w:rPr>
          <w:sz w:val="28"/>
        </w:rPr>
        <w:tab/>
      </w:r>
      <w:r w:rsidRPr="00F51E80">
        <w:rPr>
          <w:sz w:val="28"/>
        </w:rPr>
        <w:tab/>
      </w:r>
      <w:r w:rsidRPr="00F51E80">
        <w:rPr>
          <w:sz w:val="28"/>
        </w:rPr>
        <w:tab/>
      </w:r>
      <w:r w:rsidRPr="00F51E80">
        <w:rPr>
          <w:sz w:val="16"/>
          <w:szCs w:val="16"/>
        </w:rPr>
        <w:t>(дата награждения)</w:t>
      </w:r>
    </w:p>
    <w:p w:rsidR="00F51E80" w:rsidRPr="00F51E80" w:rsidRDefault="00F51E80" w:rsidP="00F51E80">
      <w:pPr>
        <w:jc w:val="both"/>
        <w:rPr>
          <w:sz w:val="28"/>
        </w:rPr>
      </w:pPr>
    </w:p>
    <w:p w:rsidR="00F51E80" w:rsidRPr="00F51E80" w:rsidRDefault="00F51E80" w:rsidP="00F51E80">
      <w:pPr>
        <w:keepNext/>
        <w:spacing w:before="240" w:after="240"/>
        <w:jc w:val="center"/>
        <w:outlineLvl w:val="1"/>
        <w:rPr>
          <w:iCs/>
          <w:sz w:val="28"/>
          <w:szCs w:val="28"/>
        </w:rPr>
      </w:pPr>
      <w:r w:rsidRPr="00F51E80">
        <w:rPr>
          <w:iCs/>
          <w:sz w:val="28"/>
          <w:szCs w:val="28"/>
        </w:rPr>
        <w:t>ХАРАКТЕРИСТИКА КОНКРЕТНЫХ ЗАСЛУГ</w:t>
      </w:r>
    </w:p>
    <w:p w:rsidR="00F51E80" w:rsidRPr="00F51E80" w:rsidRDefault="00F51E80" w:rsidP="00F51E80">
      <w:pPr>
        <w:rPr>
          <w:sz w:val="28"/>
        </w:rPr>
      </w:pPr>
      <w:r w:rsidRPr="00F51E80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E80" w:rsidRPr="00F51E80" w:rsidRDefault="00F51E80" w:rsidP="00F51E80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70"/>
        <w:gridCol w:w="1985"/>
        <w:gridCol w:w="170"/>
        <w:gridCol w:w="3402"/>
      </w:tblGrid>
      <w:tr w:rsidR="00F51E80" w:rsidRPr="00F51E80" w:rsidTr="0088756C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jc w:val="center"/>
            </w:pPr>
          </w:p>
        </w:tc>
      </w:tr>
      <w:tr w:rsidR="00F51E80" w:rsidRPr="00F51E80" w:rsidTr="0088756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1E80" w:rsidRPr="00F51E80" w:rsidRDefault="00F51E80" w:rsidP="00F51E80">
            <w:pPr>
              <w:jc w:val="center"/>
            </w:pPr>
            <w:r w:rsidRPr="00F51E80">
              <w:t>(должность лица, вносящего представление)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51E80" w:rsidRPr="00F51E80" w:rsidRDefault="00F51E80" w:rsidP="00F51E80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51E80" w:rsidRPr="00F51E80" w:rsidRDefault="00F51E80" w:rsidP="00F51E80">
            <w:pPr>
              <w:jc w:val="center"/>
            </w:pPr>
            <w:r w:rsidRPr="00F51E80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51E80" w:rsidRPr="00F51E80" w:rsidRDefault="00F51E80" w:rsidP="00F51E80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1E80" w:rsidRPr="00F51E80" w:rsidRDefault="00F51E80" w:rsidP="00F51E80">
            <w:pPr>
              <w:jc w:val="center"/>
            </w:pPr>
            <w:r w:rsidRPr="00F51E80">
              <w:t>(инициалы и фамилия)</w:t>
            </w:r>
          </w:p>
        </w:tc>
      </w:tr>
    </w:tbl>
    <w:p w:rsidR="00F51E80" w:rsidRPr="00F51E80" w:rsidRDefault="00F51E80" w:rsidP="00F51E80"/>
    <w:p w:rsidR="00F51E80" w:rsidRPr="00F51E80" w:rsidRDefault="00F51E80" w:rsidP="00F51E8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1701"/>
        <w:gridCol w:w="567"/>
        <w:gridCol w:w="397"/>
        <w:gridCol w:w="397"/>
      </w:tblGrid>
      <w:tr w:rsidR="00F51E80" w:rsidRPr="00F51E80" w:rsidTr="0088756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>
            <w:pPr>
              <w:rPr>
                <w:sz w:val="28"/>
              </w:rPr>
            </w:pPr>
            <w:r w:rsidRPr="00F51E80">
              <w:rPr>
                <w:sz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>
            <w:pPr>
              <w:rPr>
                <w:sz w:val="28"/>
              </w:rPr>
            </w:pPr>
            <w:r w:rsidRPr="00F51E80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>
            <w:pPr>
              <w:jc w:val="right"/>
              <w:rPr>
                <w:sz w:val="28"/>
              </w:rPr>
            </w:pPr>
            <w:r w:rsidRPr="00F51E80">
              <w:rPr>
                <w:sz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rPr>
                <w:sz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>
            <w:pPr>
              <w:ind w:left="57"/>
              <w:rPr>
                <w:sz w:val="28"/>
              </w:rPr>
            </w:pPr>
            <w:proofErr w:type="gramStart"/>
            <w:r w:rsidRPr="00F51E80">
              <w:rPr>
                <w:sz w:val="28"/>
              </w:rPr>
              <w:t>г</w:t>
            </w:r>
            <w:proofErr w:type="gramEnd"/>
            <w:r w:rsidRPr="00F51E80">
              <w:rPr>
                <w:sz w:val="28"/>
              </w:rPr>
              <w:t>.</w:t>
            </w:r>
          </w:p>
        </w:tc>
      </w:tr>
    </w:tbl>
    <w:p w:rsidR="00F51E80" w:rsidRPr="00F51E80" w:rsidRDefault="00F51E80" w:rsidP="00F51E80">
      <w:pPr>
        <w:spacing w:before="240"/>
      </w:pPr>
      <w:r w:rsidRPr="00F51E80">
        <w:t>М.П.</w:t>
      </w:r>
    </w:p>
    <w:p w:rsidR="00F51E80" w:rsidRPr="00F51E80" w:rsidRDefault="00F51E80" w:rsidP="00F51E80">
      <w:pPr>
        <w:jc w:val="center"/>
        <w:rPr>
          <w:b/>
          <w:sz w:val="28"/>
        </w:rPr>
      </w:pPr>
      <w:r w:rsidRPr="00F51E80">
        <w:rPr>
          <w:b/>
          <w:sz w:val="28"/>
        </w:rPr>
        <w:t>СОГЛАСОВАНО</w:t>
      </w:r>
    </w:p>
    <w:p w:rsidR="00F51E80" w:rsidRPr="00F51E80" w:rsidRDefault="00F51E80" w:rsidP="00F51E80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70"/>
        <w:gridCol w:w="1985"/>
        <w:gridCol w:w="170"/>
        <w:gridCol w:w="3402"/>
      </w:tblGrid>
      <w:tr w:rsidR="00F51E80" w:rsidRPr="00F51E80" w:rsidTr="0088756C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jc w:val="center"/>
              <w:rPr>
                <w:sz w:val="22"/>
              </w:rPr>
            </w:pPr>
            <w:r w:rsidRPr="00F51E80">
              <w:rPr>
                <w:sz w:val="22"/>
              </w:rPr>
              <w:t>Заместитель руководителя</w:t>
            </w:r>
            <w:r w:rsidRPr="00F51E80">
              <w:t xml:space="preserve"> </w:t>
            </w:r>
            <w:r w:rsidRPr="00F51E80">
              <w:rPr>
                <w:sz w:val="22"/>
              </w:rPr>
              <w:t>территориального органа ФНС России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jc w:val="center"/>
            </w:pPr>
          </w:p>
        </w:tc>
      </w:tr>
      <w:tr w:rsidR="00F51E80" w:rsidRPr="00F51E80" w:rsidTr="0088756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1E80" w:rsidRPr="00F51E80" w:rsidRDefault="00F51E80" w:rsidP="00F51E80">
            <w:pPr>
              <w:jc w:val="center"/>
            </w:pPr>
            <w:r w:rsidRPr="00F51E80"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51E80" w:rsidRPr="00F51E80" w:rsidRDefault="00F51E80" w:rsidP="00F51E80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51E80" w:rsidRPr="00F51E80" w:rsidRDefault="00F51E80" w:rsidP="00F51E80">
            <w:pPr>
              <w:jc w:val="center"/>
            </w:pPr>
            <w:r w:rsidRPr="00F51E80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51E80" w:rsidRPr="00F51E80" w:rsidRDefault="00F51E80" w:rsidP="00F51E80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1E80" w:rsidRPr="00F51E80" w:rsidRDefault="00F51E80" w:rsidP="00F51E80">
            <w:pPr>
              <w:jc w:val="center"/>
            </w:pPr>
            <w:r w:rsidRPr="00F51E80">
              <w:t>(инициалы и фамилия)</w:t>
            </w:r>
          </w:p>
        </w:tc>
      </w:tr>
    </w:tbl>
    <w:p w:rsidR="00F51E80" w:rsidRPr="00F51E80" w:rsidRDefault="00F51E80" w:rsidP="00F51E80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1701"/>
        <w:gridCol w:w="567"/>
        <w:gridCol w:w="397"/>
        <w:gridCol w:w="397"/>
      </w:tblGrid>
      <w:tr w:rsidR="00F51E80" w:rsidRPr="00F51E80" w:rsidTr="0088756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>
            <w:pPr>
              <w:rPr>
                <w:sz w:val="28"/>
              </w:rPr>
            </w:pPr>
            <w:r w:rsidRPr="00F51E80">
              <w:rPr>
                <w:sz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jc w:val="center"/>
              <w:rPr>
                <w:sz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>
            <w:pPr>
              <w:rPr>
                <w:sz w:val="28"/>
              </w:rPr>
            </w:pPr>
            <w:r w:rsidRPr="00F51E80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>
            <w:pPr>
              <w:jc w:val="right"/>
              <w:rPr>
                <w:sz w:val="28"/>
              </w:rPr>
            </w:pPr>
            <w:r w:rsidRPr="00F51E80">
              <w:rPr>
                <w:sz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80" w:rsidRPr="00F51E80" w:rsidRDefault="00F51E80" w:rsidP="00F51E80">
            <w:pPr>
              <w:rPr>
                <w:sz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80" w:rsidRPr="00F51E80" w:rsidRDefault="00F51E80" w:rsidP="00F51E80">
            <w:pPr>
              <w:ind w:left="57"/>
              <w:rPr>
                <w:sz w:val="28"/>
              </w:rPr>
            </w:pPr>
            <w:proofErr w:type="gramStart"/>
            <w:r w:rsidRPr="00F51E80">
              <w:rPr>
                <w:sz w:val="28"/>
              </w:rPr>
              <w:t>г</w:t>
            </w:r>
            <w:proofErr w:type="gramEnd"/>
            <w:r w:rsidRPr="00F51E80">
              <w:rPr>
                <w:sz w:val="28"/>
              </w:rPr>
              <w:t>.</w:t>
            </w:r>
          </w:p>
        </w:tc>
      </w:tr>
    </w:tbl>
    <w:p w:rsidR="00394FF2" w:rsidRDefault="00394FF2" w:rsidP="00F51E80">
      <w:pPr>
        <w:rPr>
          <w:sz w:val="28"/>
        </w:rPr>
      </w:pPr>
    </w:p>
    <w:sectPr w:rsidR="00394FF2" w:rsidSect="00253ECC">
      <w:headerReference w:type="even" r:id="rId9"/>
      <w:headerReference w:type="default" r:id="rId10"/>
      <w:pgSz w:w="11906" w:h="16838"/>
      <w:pgMar w:top="357" w:right="680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28" w:rsidRDefault="00680328">
      <w:r>
        <w:separator/>
      </w:r>
    </w:p>
  </w:endnote>
  <w:endnote w:type="continuationSeparator" w:id="0">
    <w:p w:rsidR="00680328" w:rsidRDefault="006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28" w:rsidRDefault="00680328">
      <w:r>
        <w:separator/>
      </w:r>
    </w:p>
  </w:footnote>
  <w:footnote w:type="continuationSeparator" w:id="0">
    <w:p w:rsidR="00680328" w:rsidRDefault="00680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72" w:rsidRDefault="00D46772" w:rsidP="00221D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6772" w:rsidRDefault="00D467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763944"/>
      <w:docPartObj>
        <w:docPartGallery w:val="Page Numbers (Top of Page)"/>
        <w:docPartUnique/>
      </w:docPartObj>
    </w:sdtPr>
    <w:sdtEndPr/>
    <w:sdtContent>
      <w:p w:rsidR="00020009" w:rsidRDefault="000200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3FC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CC"/>
    <w:rsid w:val="000004FA"/>
    <w:rsid w:val="000005BF"/>
    <w:rsid w:val="00005357"/>
    <w:rsid w:val="000059F1"/>
    <w:rsid w:val="00013F8B"/>
    <w:rsid w:val="00014218"/>
    <w:rsid w:val="00020009"/>
    <w:rsid w:val="00023578"/>
    <w:rsid w:val="0003332A"/>
    <w:rsid w:val="00044778"/>
    <w:rsid w:val="000608B1"/>
    <w:rsid w:val="00060F79"/>
    <w:rsid w:val="000751BD"/>
    <w:rsid w:val="0008197D"/>
    <w:rsid w:val="0008205C"/>
    <w:rsid w:val="00083278"/>
    <w:rsid w:val="000A2140"/>
    <w:rsid w:val="000D1044"/>
    <w:rsid w:val="000D1FD2"/>
    <w:rsid w:val="000E0A97"/>
    <w:rsid w:val="000E684E"/>
    <w:rsid w:val="00107F3E"/>
    <w:rsid w:val="00113D95"/>
    <w:rsid w:val="001144D9"/>
    <w:rsid w:val="001236D0"/>
    <w:rsid w:val="00145073"/>
    <w:rsid w:val="00147369"/>
    <w:rsid w:val="00147EAD"/>
    <w:rsid w:val="00155559"/>
    <w:rsid w:val="001627C5"/>
    <w:rsid w:val="00165C70"/>
    <w:rsid w:val="00166544"/>
    <w:rsid w:val="00173821"/>
    <w:rsid w:val="00183A80"/>
    <w:rsid w:val="001872EC"/>
    <w:rsid w:val="0019170A"/>
    <w:rsid w:val="001967AA"/>
    <w:rsid w:val="001A3707"/>
    <w:rsid w:val="001A6CB1"/>
    <w:rsid w:val="001B2E4C"/>
    <w:rsid w:val="001B4651"/>
    <w:rsid w:val="001C2659"/>
    <w:rsid w:val="001C60D4"/>
    <w:rsid w:val="001D3087"/>
    <w:rsid w:val="001D6802"/>
    <w:rsid w:val="0020025A"/>
    <w:rsid w:val="0021529F"/>
    <w:rsid w:val="002165BB"/>
    <w:rsid w:val="00216A7D"/>
    <w:rsid w:val="0022012E"/>
    <w:rsid w:val="00221B6B"/>
    <w:rsid w:val="00221DB6"/>
    <w:rsid w:val="002236B4"/>
    <w:rsid w:val="00224296"/>
    <w:rsid w:val="00226761"/>
    <w:rsid w:val="002272F0"/>
    <w:rsid w:val="0025247A"/>
    <w:rsid w:val="00252E89"/>
    <w:rsid w:val="00253ECC"/>
    <w:rsid w:val="002667D0"/>
    <w:rsid w:val="002837D7"/>
    <w:rsid w:val="00293CC0"/>
    <w:rsid w:val="00295AC9"/>
    <w:rsid w:val="00297ECD"/>
    <w:rsid w:val="002C25E8"/>
    <w:rsid w:val="002C7FDB"/>
    <w:rsid w:val="002D0A12"/>
    <w:rsid w:val="002D64C7"/>
    <w:rsid w:val="002E1F10"/>
    <w:rsid w:val="002E7337"/>
    <w:rsid w:val="002F3BFD"/>
    <w:rsid w:val="00302AD5"/>
    <w:rsid w:val="00316F0C"/>
    <w:rsid w:val="00321D21"/>
    <w:rsid w:val="003270BE"/>
    <w:rsid w:val="003303D3"/>
    <w:rsid w:val="00334ACB"/>
    <w:rsid w:val="003462F0"/>
    <w:rsid w:val="003466F2"/>
    <w:rsid w:val="00353541"/>
    <w:rsid w:val="00353618"/>
    <w:rsid w:val="00367866"/>
    <w:rsid w:val="0037775F"/>
    <w:rsid w:val="00392BCA"/>
    <w:rsid w:val="00394FF2"/>
    <w:rsid w:val="003C1E06"/>
    <w:rsid w:val="003C35FD"/>
    <w:rsid w:val="003C7060"/>
    <w:rsid w:val="003C7CAB"/>
    <w:rsid w:val="003E4587"/>
    <w:rsid w:val="003F211B"/>
    <w:rsid w:val="003F6CB4"/>
    <w:rsid w:val="00400F9C"/>
    <w:rsid w:val="00401D30"/>
    <w:rsid w:val="00401D3C"/>
    <w:rsid w:val="00413D18"/>
    <w:rsid w:val="004207BF"/>
    <w:rsid w:val="004237BC"/>
    <w:rsid w:val="00427D8B"/>
    <w:rsid w:val="00444631"/>
    <w:rsid w:val="004612E4"/>
    <w:rsid w:val="0047370B"/>
    <w:rsid w:val="0047532C"/>
    <w:rsid w:val="00480850"/>
    <w:rsid w:val="004835CA"/>
    <w:rsid w:val="004A22E1"/>
    <w:rsid w:val="004B7B93"/>
    <w:rsid w:val="004C34BC"/>
    <w:rsid w:val="004C5E00"/>
    <w:rsid w:val="004C62AC"/>
    <w:rsid w:val="004C6A43"/>
    <w:rsid w:val="004D7230"/>
    <w:rsid w:val="004E74D2"/>
    <w:rsid w:val="0050006D"/>
    <w:rsid w:val="00500C5F"/>
    <w:rsid w:val="00513BFF"/>
    <w:rsid w:val="00517C93"/>
    <w:rsid w:val="00522D89"/>
    <w:rsid w:val="00522F69"/>
    <w:rsid w:val="00527DD9"/>
    <w:rsid w:val="00531A63"/>
    <w:rsid w:val="005433CB"/>
    <w:rsid w:val="0056002B"/>
    <w:rsid w:val="0059176B"/>
    <w:rsid w:val="00592B2C"/>
    <w:rsid w:val="0059366B"/>
    <w:rsid w:val="005A4119"/>
    <w:rsid w:val="005A56CD"/>
    <w:rsid w:val="005B0E72"/>
    <w:rsid w:val="005C1BD8"/>
    <w:rsid w:val="005D0F38"/>
    <w:rsid w:val="005D6223"/>
    <w:rsid w:val="005E25D4"/>
    <w:rsid w:val="005E42DA"/>
    <w:rsid w:val="005E7BF0"/>
    <w:rsid w:val="005F11E8"/>
    <w:rsid w:val="00604DB8"/>
    <w:rsid w:val="0061173C"/>
    <w:rsid w:val="00624D9C"/>
    <w:rsid w:val="00625AE7"/>
    <w:rsid w:val="0064120C"/>
    <w:rsid w:val="0065672C"/>
    <w:rsid w:val="00672380"/>
    <w:rsid w:val="0067396E"/>
    <w:rsid w:val="00680328"/>
    <w:rsid w:val="0068712A"/>
    <w:rsid w:val="00687B8E"/>
    <w:rsid w:val="006A526D"/>
    <w:rsid w:val="006B6543"/>
    <w:rsid w:val="006B6869"/>
    <w:rsid w:val="006B7CBB"/>
    <w:rsid w:val="006C3510"/>
    <w:rsid w:val="006C3C2A"/>
    <w:rsid w:val="006D0629"/>
    <w:rsid w:val="006D1FFE"/>
    <w:rsid w:val="006D70E6"/>
    <w:rsid w:val="006F1674"/>
    <w:rsid w:val="007022EC"/>
    <w:rsid w:val="00702E04"/>
    <w:rsid w:val="00705C81"/>
    <w:rsid w:val="00713ACF"/>
    <w:rsid w:val="007145C2"/>
    <w:rsid w:val="00716D40"/>
    <w:rsid w:val="00735B57"/>
    <w:rsid w:val="00735F4A"/>
    <w:rsid w:val="007471AD"/>
    <w:rsid w:val="007550B2"/>
    <w:rsid w:val="007570FE"/>
    <w:rsid w:val="00767CFC"/>
    <w:rsid w:val="007745B4"/>
    <w:rsid w:val="00781690"/>
    <w:rsid w:val="007917CC"/>
    <w:rsid w:val="007A435D"/>
    <w:rsid w:val="007B48A3"/>
    <w:rsid w:val="007B79A7"/>
    <w:rsid w:val="007C5B05"/>
    <w:rsid w:val="007E18D0"/>
    <w:rsid w:val="007F3A5B"/>
    <w:rsid w:val="00804EE9"/>
    <w:rsid w:val="00805CBB"/>
    <w:rsid w:val="00807BF3"/>
    <w:rsid w:val="00811A1D"/>
    <w:rsid w:val="00812FD2"/>
    <w:rsid w:val="00827489"/>
    <w:rsid w:val="008303DA"/>
    <w:rsid w:val="0083613C"/>
    <w:rsid w:val="00836A4A"/>
    <w:rsid w:val="0084161B"/>
    <w:rsid w:val="00842553"/>
    <w:rsid w:val="0084550E"/>
    <w:rsid w:val="008469EB"/>
    <w:rsid w:val="00846BFA"/>
    <w:rsid w:val="00847AA7"/>
    <w:rsid w:val="00851586"/>
    <w:rsid w:val="0085704C"/>
    <w:rsid w:val="00862D77"/>
    <w:rsid w:val="00863994"/>
    <w:rsid w:val="0087281A"/>
    <w:rsid w:val="00895C87"/>
    <w:rsid w:val="008B34BC"/>
    <w:rsid w:val="008C6FDD"/>
    <w:rsid w:val="008D5138"/>
    <w:rsid w:val="008D7080"/>
    <w:rsid w:val="008E5CDD"/>
    <w:rsid w:val="009060C2"/>
    <w:rsid w:val="009061BB"/>
    <w:rsid w:val="00913C9E"/>
    <w:rsid w:val="00923079"/>
    <w:rsid w:val="00932752"/>
    <w:rsid w:val="00942A3C"/>
    <w:rsid w:val="00943410"/>
    <w:rsid w:val="009477DE"/>
    <w:rsid w:val="00951DA0"/>
    <w:rsid w:val="0095217C"/>
    <w:rsid w:val="009525D2"/>
    <w:rsid w:val="00971F69"/>
    <w:rsid w:val="00975492"/>
    <w:rsid w:val="00980DA2"/>
    <w:rsid w:val="009813DE"/>
    <w:rsid w:val="009A0CA5"/>
    <w:rsid w:val="009A1185"/>
    <w:rsid w:val="009C007F"/>
    <w:rsid w:val="009D108C"/>
    <w:rsid w:val="009F2CB4"/>
    <w:rsid w:val="009F54AB"/>
    <w:rsid w:val="009F6CF8"/>
    <w:rsid w:val="009F7551"/>
    <w:rsid w:val="00A014AB"/>
    <w:rsid w:val="00A10518"/>
    <w:rsid w:val="00A14773"/>
    <w:rsid w:val="00A33890"/>
    <w:rsid w:val="00A36A63"/>
    <w:rsid w:val="00A41671"/>
    <w:rsid w:val="00A43B57"/>
    <w:rsid w:val="00A62189"/>
    <w:rsid w:val="00A66937"/>
    <w:rsid w:val="00A7776C"/>
    <w:rsid w:val="00A84D7F"/>
    <w:rsid w:val="00A873ED"/>
    <w:rsid w:val="00A920C0"/>
    <w:rsid w:val="00A93D35"/>
    <w:rsid w:val="00A9634C"/>
    <w:rsid w:val="00AA1238"/>
    <w:rsid w:val="00AA1999"/>
    <w:rsid w:val="00AB03AB"/>
    <w:rsid w:val="00AB17AB"/>
    <w:rsid w:val="00AB57F6"/>
    <w:rsid w:val="00AD09F6"/>
    <w:rsid w:val="00AF3422"/>
    <w:rsid w:val="00B10363"/>
    <w:rsid w:val="00B15920"/>
    <w:rsid w:val="00B31CCB"/>
    <w:rsid w:val="00B34BE3"/>
    <w:rsid w:val="00B448B5"/>
    <w:rsid w:val="00B56130"/>
    <w:rsid w:val="00B570B4"/>
    <w:rsid w:val="00B652EF"/>
    <w:rsid w:val="00B72E15"/>
    <w:rsid w:val="00B822D8"/>
    <w:rsid w:val="00B928A6"/>
    <w:rsid w:val="00BA01A6"/>
    <w:rsid w:val="00BB2A19"/>
    <w:rsid w:val="00BB49AE"/>
    <w:rsid w:val="00BC2C8B"/>
    <w:rsid w:val="00BC42C8"/>
    <w:rsid w:val="00BC5C69"/>
    <w:rsid w:val="00BD26C1"/>
    <w:rsid w:val="00BE7359"/>
    <w:rsid w:val="00BF0791"/>
    <w:rsid w:val="00BF441C"/>
    <w:rsid w:val="00C000B3"/>
    <w:rsid w:val="00C06070"/>
    <w:rsid w:val="00C17364"/>
    <w:rsid w:val="00C2008D"/>
    <w:rsid w:val="00C22DB9"/>
    <w:rsid w:val="00C23624"/>
    <w:rsid w:val="00C402EC"/>
    <w:rsid w:val="00C40A23"/>
    <w:rsid w:val="00C44470"/>
    <w:rsid w:val="00C85B38"/>
    <w:rsid w:val="00CA073F"/>
    <w:rsid w:val="00CA14C6"/>
    <w:rsid w:val="00CA4A40"/>
    <w:rsid w:val="00CA68CC"/>
    <w:rsid w:val="00CC092B"/>
    <w:rsid w:val="00CC685F"/>
    <w:rsid w:val="00CD2B5C"/>
    <w:rsid w:val="00CE241B"/>
    <w:rsid w:val="00CF2D56"/>
    <w:rsid w:val="00CF6BFA"/>
    <w:rsid w:val="00D01C35"/>
    <w:rsid w:val="00D02625"/>
    <w:rsid w:val="00D313FC"/>
    <w:rsid w:val="00D4099A"/>
    <w:rsid w:val="00D46772"/>
    <w:rsid w:val="00D551BF"/>
    <w:rsid w:val="00D62D2A"/>
    <w:rsid w:val="00D72486"/>
    <w:rsid w:val="00D74D16"/>
    <w:rsid w:val="00D833D7"/>
    <w:rsid w:val="00DA1E23"/>
    <w:rsid w:val="00DB033E"/>
    <w:rsid w:val="00DC132D"/>
    <w:rsid w:val="00DC1658"/>
    <w:rsid w:val="00DD0BD2"/>
    <w:rsid w:val="00DD4C36"/>
    <w:rsid w:val="00DD7C91"/>
    <w:rsid w:val="00DE6D4B"/>
    <w:rsid w:val="00DF54C1"/>
    <w:rsid w:val="00E0582A"/>
    <w:rsid w:val="00E111B1"/>
    <w:rsid w:val="00E130AA"/>
    <w:rsid w:val="00E200B4"/>
    <w:rsid w:val="00E27E66"/>
    <w:rsid w:val="00E45DB2"/>
    <w:rsid w:val="00E47613"/>
    <w:rsid w:val="00E50494"/>
    <w:rsid w:val="00E504BF"/>
    <w:rsid w:val="00E553DE"/>
    <w:rsid w:val="00E71D23"/>
    <w:rsid w:val="00E7334E"/>
    <w:rsid w:val="00E7756D"/>
    <w:rsid w:val="00E82A82"/>
    <w:rsid w:val="00E85A12"/>
    <w:rsid w:val="00E94A32"/>
    <w:rsid w:val="00E971CC"/>
    <w:rsid w:val="00EA39FB"/>
    <w:rsid w:val="00EA666F"/>
    <w:rsid w:val="00EB1A78"/>
    <w:rsid w:val="00EB3FEE"/>
    <w:rsid w:val="00EB6100"/>
    <w:rsid w:val="00ED4B32"/>
    <w:rsid w:val="00ED6201"/>
    <w:rsid w:val="00ED7940"/>
    <w:rsid w:val="00EE2760"/>
    <w:rsid w:val="00EE469A"/>
    <w:rsid w:val="00EF16C0"/>
    <w:rsid w:val="00EF191B"/>
    <w:rsid w:val="00F01742"/>
    <w:rsid w:val="00F15251"/>
    <w:rsid w:val="00F172AE"/>
    <w:rsid w:val="00F4397F"/>
    <w:rsid w:val="00F51E80"/>
    <w:rsid w:val="00F53432"/>
    <w:rsid w:val="00F56997"/>
    <w:rsid w:val="00F8001E"/>
    <w:rsid w:val="00F93D81"/>
    <w:rsid w:val="00FA53BD"/>
    <w:rsid w:val="00FA7BC7"/>
    <w:rsid w:val="00FB1B69"/>
    <w:rsid w:val="00FB6FDE"/>
    <w:rsid w:val="00FB74A6"/>
    <w:rsid w:val="00FC6808"/>
    <w:rsid w:val="00FE08F4"/>
    <w:rsid w:val="00FE6410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120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1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890"/>
    <w:pPr>
      <w:spacing w:before="120" w:after="240"/>
      <w:jc w:val="center"/>
    </w:pPr>
    <w:rPr>
      <w:b/>
      <w:szCs w:val="20"/>
    </w:rPr>
  </w:style>
  <w:style w:type="table" w:styleId="a4">
    <w:name w:val="Table Grid"/>
    <w:basedOn w:val="a1"/>
    <w:rsid w:val="00A3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152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15251"/>
  </w:style>
  <w:style w:type="paragraph" w:styleId="a8">
    <w:name w:val="footer"/>
    <w:basedOn w:val="a"/>
    <w:link w:val="a9"/>
    <w:rsid w:val="00E9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971CC"/>
    <w:rPr>
      <w:sz w:val="24"/>
      <w:szCs w:val="24"/>
    </w:rPr>
  </w:style>
  <w:style w:type="paragraph" w:customStyle="1" w:styleId="H1">
    <w:name w:val="H1"/>
    <w:basedOn w:val="a"/>
    <w:next w:val="a"/>
    <w:uiPriority w:val="99"/>
    <w:rsid w:val="00BD26C1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aa">
    <w:name w:val="Знак Знак"/>
    <w:basedOn w:val="a"/>
    <w:rsid w:val="007570FE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textdefault">
    <w:name w:val="text_default"/>
    <w:rsid w:val="00166544"/>
  </w:style>
  <w:style w:type="character" w:customStyle="1" w:styleId="a6">
    <w:name w:val="Верхний колонтитул Знак"/>
    <w:basedOn w:val="a0"/>
    <w:link w:val="a5"/>
    <w:uiPriority w:val="99"/>
    <w:rsid w:val="00020009"/>
    <w:rPr>
      <w:sz w:val="24"/>
      <w:szCs w:val="24"/>
    </w:rPr>
  </w:style>
  <w:style w:type="paragraph" w:customStyle="1" w:styleId="paragraphcenterindent">
    <w:name w:val="paragraph_center_indent"/>
    <w:basedOn w:val="a"/>
    <w:rsid w:val="00862D77"/>
    <w:pPr>
      <w:spacing w:before="100" w:beforeAutospacing="1" w:after="100" w:afterAutospacing="1"/>
    </w:pPr>
  </w:style>
  <w:style w:type="character" w:customStyle="1" w:styleId="rvts382">
    <w:name w:val="rvts382"/>
    <w:rsid w:val="00862D77"/>
  </w:style>
  <w:style w:type="character" w:customStyle="1" w:styleId="10">
    <w:name w:val="Заголовок 1 Знак"/>
    <w:basedOn w:val="a0"/>
    <w:link w:val="1"/>
    <w:rsid w:val="0064120C"/>
    <w:rPr>
      <w:b/>
      <w:sz w:val="32"/>
    </w:rPr>
  </w:style>
  <w:style w:type="character" w:customStyle="1" w:styleId="20">
    <w:name w:val="Заголовок 2 Знак"/>
    <w:basedOn w:val="a0"/>
    <w:link w:val="2"/>
    <w:rsid w:val="0064120C"/>
    <w:rPr>
      <w:rFonts w:ascii="Arial" w:hAnsi="Arial" w:cs="Arial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BB2A1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5B0E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Preformat">
    <w:name w:val="Preformat"/>
    <w:rsid w:val="00AF34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unhideWhenUsed/>
    <w:rsid w:val="009F2C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F2CB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nhideWhenUsed/>
    <w:rsid w:val="006D06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120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1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890"/>
    <w:pPr>
      <w:spacing w:before="120" w:after="240"/>
      <w:jc w:val="center"/>
    </w:pPr>
    <w:rPr>
      <w:b/>
      <w:szCs w:val="20"/>
    </w:rPr>
  </w:style>
  <w:style w:type="table" w:styleId="a4">
    <w:name w:val="Table Grid"/>
    <w:basedOn w:val="a1"/>
    <w:rsid w:val="00A3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152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15251"/>
  </w:style>
  <w:style w:type="paragraph" w:styleId="a8">
    <w:name w:val="footer"/>
    <w:basedOn w:val="a"/>
    <w:link w:val="a9"/>
    <w:rsid w:val="00E9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971CC"/>
    <w:rPr>
      <w:sz w:val="24"/>
      <w:szCs w:val="24"/>
    </w:rPr>
  </w:style>
  <w:style w:type="paragraph" w:customStyle="1" w:styleId="H1">
    <w:name w:val="H1"/>
    <w:basedOn w:val="a"/>
    <w:next w:val="a"/>
    <w:uiPriority w:val="99"/>
    <w:rsid w:val="00BD26C1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aa">
    <w:name w:val="Знак Знак"/>
    <w:basedOn w:val="a"/>
    <w:rsid w:val="007570FE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textdefault">
    <w:name w:val="text_default"/>
    <w:rsid w:val="00166544"/>
  </w:style>
  <w:style w:type="character" w:customStyle="1" w:styleId="a6">
    <w:name w:val="Верхний колонтитул Знак"/>
    <w:basedOn w:val="a0"/>
    <w:link w:val="a5"/>
    <w:uiPriority w:val="99"/>
    <w:rsid w:val="00020009"/>
    <w:rPr>
      <w:sz w:val="24"/>
      <w:szCs w:val="24"/>
    </w:rPr>
  </w:style>
  <w:style w:type="paragraph" w:customStyle="1" w:styleId="paragraphcenterindent">
    <w:name w:val="paragraph_center_indent"/>
    <w:basedOn w:val="a"/>
    <w:rsid w:val="00862D77"/>
    <w:pPr>
      <w:spacing w:before="100" w:beforeAutospacing="1" w:after="100" w:afterAutospacing="1"/>
    </w:pPr>
  </w:style>
  <w:style w:type="character" w:customStyle="1" w:styleId="rvts382">
    <w:name w:val="rvts382"/>
    <w:rsid w:val="00862D77"/>
  </w:style>
  <w:style w:type="character" w:customStyle="1" w:styleId="10">
    <w:name w:val="Заголовок 1 Знак"/>
    <w:basedOn w:val="a0"/>
    <w:link w:val="1"/>
    <w:rsid w:val="0064120C"/>
    <w:rPr>
      <w:b/>
      <w:sz w:val="32"/>
    </w:rPr>
  </w:style>
  <w:style w:type="character" w:customStyle="1" w:styleId="20">
    <w:name w:val="Заголовок 2 Знак"/>
    <w:basedOn w:val="a0"/>
    <w:link w:val="2"/>
    <w:rsid w:val="0064120C"/>
    <w:rPr>
      <w:rFonts w:ascii="Arial" w:hAnsi="Arial" w:cs="Arial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BB2A1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5B0E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Preformat">
    <w:name w:val="Preformat"/>
    <w:rsid w:val="00AF34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unhideWhenUsed/>
    <w:rsid w:val="009F2C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F2CB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nhideWhenUsed/>
    <w:rsid w:val="006D0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C6B82BBCAC81EC81A9FD8A9FC4CDCAF31DCAFECEF5EE4098B186BB0DA0F2BF91DE7B461FF746Ec9A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dr2014\Bin\Shablon\PrikazShabl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5846-8FAF-4B70-80DD-4BB7746A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PrikazShablon.dot</Template>
  <TotalTime>11</TotalTime>
  <Pages>8</Pages>
  <Words>1700</Words>
  <Characters>9691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ПРЕДСТАВЛЕНИЕ</vt:lpstr>
      <vt:lpstr>    ХАРАКТЕРИСТИКА КОНКРЕТНЫХ ЗАСЛУГ</vt:lpstr>
    </vt:vector>
  </TitlesOfParts>
  <Company>fns</Company>
  <LinksUpToDate>false</LinksUpToDate>
  <CharactersWithSpaces>11369</CharactersWithSpaces>
  <SharedDoc>false</SharedDoc>
  <HLinks>
    <vt:vector size="42" baseType="variant">
      <vt:variant>
        <vt:i4>6357043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6357043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6357043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consultantplus://offline/ref=2C8C6B82BBCAC81EC81A9FD8A9FC4CDCAF31D9A4EBE55EE4098B186BB0DA0F2BF91DE7BD61cFADM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consultantplus://offline/ref=2C8C6B82BBCAC81EC81A9FD8A9FC4CDCAF31DCAFECEF5EE4098B186BB0DA0F2BF91DE7B461FF746Ec9ABM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Ирина Валерьевна</dc:creator>
  <cp:lastModifiedBy>Пигас Маргарита Альбертовна</cp:lastModifiedBy>
  <cp:revision>3</cp:revision>
  <cp:lastPrinted>2019-05-30T09:36:00Z</cp:lastPrinted>
  <dcterms:created xsi:type="dcterms:W3CDTF">2020-04-28T11:09:00Z</dcterms:created>
  <dcterms:modified xsi:type="dcterms:W3CDTF">2020-04-28T14:49:00Z</dcterms:modified>
</cp:coreProperties>
</file>