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0B" w:rsidRDefault="00091197" w:rsidP="0088296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B5841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88296E" w:rsidRPr="000B5841">
        <w:rPr>
          <w:rFonts w:ascii="Times New Roman" w:hAnsi="Times New Roman" w:cs="Times New Roman"/>
          <w:sz w:val="28"/>
          <w:szCs w:val="28"/>
        </w:rPr>
        <w:t>УФНС России по Липецкой области по соблюдению треб</w:t>
      </w:r>
      <w:bookmarkStart w:id="0" w:name="_GoBack"/>
      <w:bookmarkEnd w:id="0"/>
      <w:r w:rsidR="0088296E" w:rsidRPr="000B5841">
        <w:rPr>
          <w:rFonts w:ascii="Times New Roman" w:hAnsi="Times New Roman" w:cs="Times New Roman"/>
          <w:sz w:val="28"/>
          <w:szCs w:val="28"/>
        </w:rPr>
        <w:t>ований</w:t>
      </w:r>
      <w:r w:rsidR="0088296E">
        <w:rPr>
          <w:rFonts w:ascii="Times New Roman" w:hAnsi="Times New Roman" w:cs="Times New Roman"/>
          <w:sz w:val="26"/>
          <w:szCs w:val="26"/>
        </w:rPr>
        <w:t xml:space="preserve"> к служебному поведению федеральных государственных </w:t>
      </w:r>
    </w:p>
    <w:p w:rsidR="00D43CAE" w:rsidRDefault="0088296E" w:rsidP="0088296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гражданских служащих и</w:t>
      </w:r>
      <w:r w:rsidR="00A47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урегулированию конфликтов интересов</w:t>
      </w:r>
    </w:p>
    <w:p w:rsidR="0088296E" w:rsidRDefault="0088296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6771"/>
        <w:gridCol w:w="2693"/>
      </w:tblGrid>
      <w:tr w:rsidR="000B5841" w:rsidTr="000B5841">
        <w:tc>
          <w:tcPr>
            <w:tcW w:w="6771" w:type="dxa"/>
          </w:tcPr>
          <w:p w:rsidR="000B5841" w:rsidRPr="00B61DF3" w:rsidRDefault="000B5841" w:rsidP="000B5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DF3">
              <w:rPr>
                <w:rFonts w:ascii="Times New Roman" w:hAnsi="Times New Roman" w:cs="Times New Roman"/>
                <w:b/>
                <w:sz w:val="28"/>
                <w:szCs w:val="28"/>
              </w:rPr>
              <w:t>Состав комиссии, номер приказа</w:t>
            </w:r>
          </w:p>
        </w:tc>
        <w:tc>
          <w:tcPr>
            <w:tcW w:w="2693" w:type="dxa"/>
          </w:tcPr>
          <w:p w:rsidR="000B5841" w:rsidRPr="00B61DF3" w:rsidRDefault="000B5841" w:rsidP="0088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DF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секретаря комиссии, адрес для обращения</w:t>
            </w:r>
          </w:p>
        </w:tc>
      </w:tr>
      <w:tr w:rsidR="000B5841" w:rsidTr="000B5841">
        <w:tc>
          <w:tcPr>
            <w:tcW w:w="6771" w:type="dxa"/>
          </w:tcPr>
          <w:p w:rsidR="000B5841" w:rsidRDefault="000B5841" w:rsidP="0088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00-05/0211 от 06.11.2022</w:t>
            </w:r>
          </w:p>
          <w:p w:rsidR="000B5841" w:rsidRDefault="000B5841" w:rsidP="0088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41" w:rsidRPr="000B5841" w:rsidRDefault="000B5841" w:rsidP="0088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84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  <w:p w:rsidR="000B5841" w:rsidRPr="000B5841" w:rsidRDefault="000B5841" w:rsidP="000B5841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841">
              <w:rPr>
                <w:rFonts w:ascii="Times New Roman" w:hAnsi="Times New Roman" w:cs="Times New Roman"/>
                <w:sz w:val="26"/>
                <w:szCs w:val="26"/>
              </w:rPr>
              <w:t>Рощупкина Оксана Васильевна – заместитель руководителя;</w:t>
            </w:r>
          </w:p>
          <w:p w:rsidR="000B5841" w:rsidRPr="000B5841" w:rsidRDefault="000B5841" w:rsidP="000B5841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841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председателя Комиссии:</w:t>
            </w:r>
          </w:p>
          <w:p w:rsidR="000B5841" w:rsidRPr="000B5841" w:rsidRDefault="000B5841" w:rsidP="000B5841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841">
              <w:rPr>
                <w:rFonts w:ascii="Times New Roman" w:hAnsi="Times New Roman" w:cs="Times New Roman"/>
                <w:sz w:val="26"/>
                <w:szCs w:val="26"/>
              </w:rPr>
              <w:t>Шапко Олеся Владимировна – начальник отдела кадров;</w:t>
            </w:r>
          </w:p>
          <w:p w:rsidR="000B5841" w:rsidRPr="000B5841" w:rsidRDefault="000B5841" w:rsidP="000B5841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841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  <w:p w:rsidR="000B5841" w:rsidRPr="000B5841" w:rsidRDefault="000B5841" w:rsidP="000B5841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841">
              <w:rPr>
                <w:rFonts w:ascii="Times New Roman" w:hAnsi="Times New Roman" w:cs="Times New Roman"/>
                <w:sz w:val="26"/>
                <w:szCs w:val="26"/>
              </w:rPr>
              <w:t>Батищев Александр Сергеевич – начальник правового отдела № 2;</w:t>
            </w:r>
          </w:p>
          <w:p w:rsidR="000B5841" w:rsidRPr="000B5841" w:rsidRDefault="000B5841" w:rsidP="000B5841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841">
              <w:rPr>
                <w:rFonts w:ascii="Times New Roman" w:hAnsi="Times New Roman" w:cs="Times New Roman"/>
                <w:sz w:val="26"/>
                <w:szCs w:val="26"/>
              </w:rPr>
              <w:t>Меркулова Ирина Николаевна – заместитель начальника отдела безопасности;</w:t>
            </w:r>
          </w:p>
          <w:p w:rsidR="000B5841" w:rsidRPr="000B5841" w:rsidRDefault="000B5841" w:rsidP="000B5841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841">
              <w:rPr>
                <w:rFonts w:ascii="Times New Roman" w:hAnsi="Times New Roman" w:cs="Times New Roman"/>
                <w:sz w:val="26"/>
                <w:szCs w:val="26"/>
              </w:rPr>
              <w:t>Морозова Наталия Сергеевна - к.э.н., доцент, заведующий кафедрой «Учет и информационные технологии в бизнесе» Липецкого филиала Финансового университета при Правительстве Российской Федерации;</w:t>
            </w:r>
          </w:p>
          <w:p w:rsidR="000B5841" w:rsidRDefault="000B5841" w:rsidP="000B5841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841">
              <w:rPr>
                <w:rFonts w:ascii="Times New Roman" w:hAnsi="Times New Roman" w:cs="Times New Roman"/>
                <w:sz w:val="26"/>
                <w:szCs w:val="26"/>
              </w:rPr>
              <w:t xml:space="preserve">Суханов Евгений Васильевич – </w:t>
            </w:r>
            <w:proofErr w:type="spellStart"/>
            <w:r w:rsidRPr="000B5841">
              <w:rPr>
                <w:rFonts w:ascii="Times New Roman" w:hAnsi="Times New Roman" w:cs="Times New Roman"/>
                <w:sz w:val="26"/>
                <w:szCs w:val="26"/>
              </w:rPr>
              <w:t>к.э</w:t>
            </w:r>
            <w:proofErr w:type="gramStart"/>
            <w:r w:rsidRPr="000B5841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spellEnd"/>
            <w:proofErr w:type="gramEnd"/>
            <w:r w:rsidRPr="000B5841">
              <w:rPr>
                <w:rFonts w:ascii="Times New Roman" w:hAnsi="Times New Roman" w:cs="Times New Roman"/>
                <w:sz w:val="26"/>
                <w:szCs w:val="26"/>
              </w:rPr>
              <w:t xml:space="preserve">, доцент кафедры «Экономика и финансы» Липецкого филиала </w:t>
            </w:r>
            <w:proofErr w:type="spellStart"/>
            <w:r w:rsidRPr="000B5841">
              <w:rPr>
                <w:rFonts w:ascii="Times New Roman" w:hAnsi="Times New Roman" w:cs="Times New Roman"/>
                <w:sz w:val="26"/>
                <w:szCs w:val="26"/>
              </w:rPr>
              <w:t>РАНХиГС</w:t>
            </w:r>
            <w:proofErr w:type="spellEnd"/>
            <w:r w:rsidRPr="000B58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B5841" w:rsidRPr="000B5841" w:rsidRDefault="000B5841" w:rsidP="000B5841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841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Комиссии:</w:t>
            </w:r>
          </w:p>
          <w:p w:rsidR="000B5841" w:rsidRPr="000B5841" w:rsidRDefault="000B5841" w:rsidP="000B5841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5841">
              <w:rPr>
                <w:rFonts w:ascii="Times New Roman" w:hAnsi="Times New Roman" w:cs="Times New Roman"/>
                <w:sz w:val="26"/>
                <w:szCs w:val="26"/>
              </w:rPr>
              <w:t>Щирова</w:t>
            </w:r>
            <w:proofErr w:type="spellEnd"/>
            <w:r w:rsidRPr="000B5841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 – ведущий специалист-эксперт отдела безопасности.</w:t>
            </w:r>
          </w:p>
          <w:p w:rsidR="000B5841" w:rsidRPr="000B5841" w:rsidRDefault="000B5841" w:rsidP="000B5841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5841" w:rsidRDefault="000B5841" w:rsidP="0088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41" w:rsidRDefault="000B5841" w:rsidP="0088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41" w:rsidRDefault="000B5841" w:rsidP="0088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41" w:rsidRDefault="000B5841" w:rsidP="0088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41" w:rsidRDefault="000B5841" w:rsidP="0088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41" w:rsidRDefault="000B5841" w:rsidP="0088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41" w:rsidRPr="000B5841" w:rsidRDefault="000B5841" w:rsidP="0088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5841" w:rsidRDefault="00EA7972" w:rsidP="00882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972">
              <w:rPr>
                <w:rFonts w:ascii="Times New Roman" w:hAnsi="Times New Roman" w:cs="Times New Roman"/>
                <w:sz w:val="26"/>
                <w:szCs w:val="26"/>
              </w:rPr>
              <w:t xml:space="preserve">+7 (4742) </w:t>
            </w:r>
            <w:r w:rsidR="00D037ED">
              <w:rPr>
                <w:rFonts w:ascii="Times New Roman" w:hAnsi="Times New Roman" w:cs="Times New Roman"/>
                <w:sz w:val="26"/>
                <w:szCs w:val="26"/>
              </w:rPr>
              <w:t>23-98-68</w:t>
            </w:r>
          </w:p>
          <w:p w:rsidR="00D037ED" w:rsidRDefault="00D037ED" w:rsidP="008829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37ED" w:rsidRDefault="00D037ED" w:rsidP="008829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37ED" w:rsidRDefault="00D037ED" w:rsidP="00882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398059, г. Липецк, </w:t>
            </w:r>
          </w:p>
          <w:p w:rsidR="00D037ED" w:rsidRPr="00EA7972" w:rsidRDefault="00D037ED" w:rsidP="00882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Октябрьская, д. 26</w:t>
            </w:r>
          </w:p>
        </w:tc>
      </w:tr>
    </w:tbl>
    <w:p w:rsidR="0088296E" w:rsidRPr="00DB39F2" w:rsidRDefault="0088296E" w:rsidP="000B5841">
      <w:pPr>
        <w:rPr>
          <w:rFonts w:ascii="Times New Roman" w:hAnsi="Times New Roman" w:cs="Times New Roman"/>
          <w:sz w:val="26"/>
          <w:szCs w:val="26"/>
        </w:rPr>
      </w:pPr>
    </w:p>
    <w:sectPr w:rsidR="0088296E" w:rsidRPr="00DB39F2" w:rsidSect="00D4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DA"/>
    <w:rsid w:val="000214F9"/>
    <w:rsid w:val="00091197"/>
    <w:rsid w:val="000B5841"/>
    <w:rsid w:val="00116F81"/>
    <w:rsid w:val="001B5806"/>
    <w:rsid w:val="00267C2A"/>
    <w:rsid w:val="0027455B"/>
    <w:rsid w:val="00293F0F"/>
    <w:rsid w:val="00363EB4"/>
    <w:rsid w:val="003C7451"/>
    <w:rsid w:val="004226AB"/>
    <w:rsid w:val="004A2A45"/>
    <w:rsid w:val="00551EDA"/>
    <w:rsid w:val="006423A0"/>
    <w:rsid w:val="00790853"/>
    <w:rsid w:val="007F2205"/>
    <w:rsid w:val="008417DA"/>
    <w:rsid w:val="0088296E"/>
    <w:rsid w:val="008A4A94"/>
    <w:rsid w:val="008B0F1C"/>
    <w:rsid w:val="008F7EF1"/>
    <w:rsid w:val="009D481F"/>
    <w:rsid w:val="00A4720B"/>
    <w:rsid w:val="00B548BC"/>
    <w:rsid w:val="00B61DF3"/>
    <w:rsid w:val="00C255ED"/>
    <w:rsid w:val="00CF54CA"/>
    <w:rsid w:val="00D037ED"/>
    <w:rsid w:val="00D24557"/>
    <w:rsid w:val="00D43CAE"/>
    <w:rsid w:val="00D6064C"/>
    <w:rsid w:val="00DB39F2"/>
    <w:rsid w:val="00DF537D"/>
    <w:rsid w:val="00E4263B"/>
    <w:rsid w:val="00EA7972"/>
    <w:rsid w:val="00EF3F58"/>
    <w:rsid w:val="00F07EFC"/>
    <w:rsid w:val="00F27D82"/>
    <w:rsid w:val="00F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B190F178</Template>
  <TotalTime>62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Ролдугина Елена Анатольевна</dc:creator>
  <cp:lastModifiedBy>Ролдугина Елена Анатольевна</cp:lastModifiedBy>
  <cp:revision>14</cp:revision>
  <dcterms:created xsi:type="dcterms:W3CDTF">2023-06-16T10:50:00Z</dcterms:created>
  <dcterms:modified xsi:type="dcterms:W3CDTF">2023-06-19T07:31:00Z</dcterms:modified>
</cp:coreProperties>
</file>